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9F5C1" w14:textId="77777777" w:rsidR="003E4537" w:rsidRPr="00DC1705" w:rsidRDefault="00084636" w:rsidP="00084636">
      <w:pPr>
        <w:jc w:val="center"/>
        <w:rPr>
          <w:b/>
          <w:smallCaps/>
          <w:sz w:val="24"/>
          <w:szCs w:val="24"/>
        </w:rPr>
      </w:pPr>
      <w:r w:rsidRPr="00DC1705">
        <w:rPr>
          <w:b/>
          <w:smallCaps/>
          <w:sz w:val="24"/>
          <w:szCs w:val="24"/>
        </w:rPr>
        <w:t>Atlantic School of Theology Residence Application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15"/>
        <w:gridCol w:w="720"/>
        <w:gridCol w:w="1262"/>
        <w:gridCol w:w="2698"/>
        <w:gridCol w:w="451"/>
        <w:gridCol w:w="720"/>
        <w:gridCol w:w="1527"/>
        <w:gridCol w:w="554"/>
        <w:gridCol w:w="2144"/>
      </w:tblGrid>
      <w:tr w:rsidR="00084636" w14:paraId="162CEC4D" w14:textId="77777777" w:rsidTr="008019F7">
        <w:trPr>
          <w:trHeight w:val="432"/>
        </w:trPr>
        <w:tc>
          <w:tcPr>
            <w:tcW w:w="2697" w:type="dxa"/>
            <w:gridSpan w:val="3"/>
          </w:tcPr>
          <w:p w14:paraId="0275E4DA" w14:textId="77777777" w:rsidR="00084636" w:rsidRDefault="00084636" w:rsidP="00084636">
            <w:pPr>
              <w:jc w:val="both"/>
            </w:pPr>
          </w:p>
        </w:tc>
        <w:tc>
          <w:tcPr>
            <w:tcW w:w="2698" w:type="dxa"/>
          </w:tcPr>
          <w:p w14:paraId="7FD93CB5" w14:textId="77777777" w:rsidR="00084636" w:rsidRDefault="00084636" w:rsidP="00084636">
            <w:pPr>
              <w:jc w:val="both"/>
            </w:pPr>
          </w:p>
        </w:tc>
        <w:tc>
          <w:tcPr>
            <w:tcW w:w="3252" w:type="dxa"/>
            <w:gridSpan w:val="4"/>
          </w:tcPr>
          <w:p w14:paraId="4BFAF0D4" w14:textId="77777777" w:rsidR="00084636" w:rsidRDefault="00084636" w:rsidP="00084636">
            <w:pPr>
              <w:jc w:val="both"/>
            </w:pPr>
          </w:p>
        </w:tc>
        <w:tc>
          <w:tcPr>
            <w:tcW w:w="2144" w:type="dxa"/>
          </w:tcPr>
          <w:p w14:paraId="74F5D658" w14:textId="77777777" w:rsidR="00084636" w:rsidRDefault="00084636" w:rsidP="00084636">
            <w:pPr>
              <w:jc w:val="both"/>
            </w:pPr>
          </w:p>
        </w:tc>
      </w:tr>
      <w:tr w:rsidR="00084636" w:rsidRPr="008019F7" w14:paraId="6D09E9D0" w14:textId="77777777" w:rsidTr="008019F7">
        <w:tc>
          <w:tcPr>
            <w:tcW w:w="2697" w:type="dxa"/>
            <w:gridSpan w:val="3"/>
            <w:shd w:val="clear" w:color="auto" w:fill="BDD6EE" w:themeFill="accent1" w:themeFillTint="66"/>
          </w:tcPr>
          <w:p w14:paraId="5472030A" w14:textId="77777777" w:rsidR="00084636" w:rsidRPr="008019F7" w:rsidRDefault="00084636" w:rsidP="00084636">
            <w:pPr>
              <w:jc w:val="both"/>
              <w:rPr>
                <w:b/>
                <w:sz w:val="24"/>
                <w:szCs w:val="24"/>
              </w:rPr>
            </w:pPr>
            <w:r w:rsidRPr="008019F7">
              <w:rPr>
                <w:b/>
                <w:sz w:val="24"/>
                <w:szCs w:val="24"/>
              </w:rPr>
              <w:t>SURNAME</w:t>
            </w:r>
          </w:p>
        </w:tc>
        <w:tc>
          <w:tcPr>
            <w:tcW w:w="2698" w:type="dxa"/>
            <w:shd w:val="clear" w:color="auto" w:fill="BDD6EE" w:themeFill="accent1" w:themeFillTint="66"/>
          </w:tcPr>
          <w:p w14:paraId="34EB71E5" w14:textId="77777777" w:rsidR="00084636" w:rsidRPr="008019F7" w:rsidRDefault="00084636" w:rsidP="00084636">
            <w:pPr>
              <w:jc w:val="both"/>
              <w:rPr>
                <w:b/>
                <w:sz w:val="24"/>
                <w:szCs w:val="24"/>
              </w:rPr>
            </w:pPr>
            <w:r w:rsidRPr="008019F7">
              <w:rPr>
                <w:b/>
                <w:sz w:val="24"/>
                <w:szCs w:val="24"/>
              </w:rPr>
              <w:t>FIRST NAME</w:t>
            </w:r>
          </w:p>
        </w:tc>
        <w:tc>
          <w:tcPr>
            <w:tcW w:w="3252" w:type="dxa"/>
            <w:gridSpan w:val="4"/>
            <w:shd w:val="clear" w:color="auto" w:fill="BDD6EE" w:themeFill="accent1" w:themeFillTint="66"/>
          </w:tcPr>
          <w:p w14:paraId="477D412C" w14:textId="77777777" w:rsidR="00084636" w:rsidRPr="008019F7" w:rsidRDefault="0023562E" w:rsidP="008019F7">
            <w:pPr>
              <w:rPr>
                <w:b/>
                <w:sz w:val="24"/>
                <w:szCs w:val="24"/>
              </w:rPr>
            </w:pPr>
            <w:r w:rsidRPr="008019F7">
              <w:rPr>
                <w:b/>
                <w:sz w:val="24"/>
                <w:szCs w:val="24"/>
              </w:rPr>
              <w:t>NAME I PREFER TO BE CALLED</w:t>
            </w:r>
          </w:p>
        </w:tc>
        <w:tc>
          <w:tcPr>
            <w:tcW w:w="2144" w:type="dxa"/>
            <w:shd w:val="clear" w:color="auto" w:fill="BDD6EE" w:themeFill="accent1" w:themeFillTint="66"/>
          </w:tcPr>
          <w:p w14:paraId="2B3A0CCD" w14:textId="77777777" w:rsidR="00084636" w:rsidRPr="008019F7" w:rsidRDefault="00084636" w:rsidP="00084636">
            <w:pPr>
              <w:jc w:val="both"/>
              <w:rPr>
                <w:b/>
                <w:sz w:val="24"/>
                <w:szCs w:val="24"/>
              </w:rPr>
            </w:pPr>
            <w:r w:rsidRPr="008019F7">
              <w:rPr>
                <w:b/>
                <w:sz w:val="24"/>
                <w:szCs w:val="24"/>
              </w:rPr>
              <w:t>UNIVERSITY ID #</w:t>
            </w:r>
          </w:p>
        </w:tc>
      </w:tr>
      <w:tr w:rsidR="006128EF" w14:paraId="4CC0E865" w14:textId="77777777" w:rsidTr="008019F7">
        <w:tc>
          <w:tcPr>
            <w:tcW w:w="10791" w:type="dxa"/>
            <w:gridSpan w:val="9"/>
            <w:shd w:val="clear" w:color="auto" w:fill="BDD6EE" w:themeFill="accent1" w:themeFillTint="66"/>
          </w:tcPr>
          <w:p w14:paraId="305BCC7F" w14:textId="77777777" w:rsidR="006128EF" w:rsidRDefault="006128EF" w:rsidP="00084636">
            <w:pPr>
              <w:jc w:val="both"/>
              <w:rPr>
                <w:b/>
              </w:rPr>
            </w:pPr>
          </w:p>
        </w:tc>
      </w:tr>
      <w:tr w:rsidR="009B61E6" w14:paraId="4D6B6878" w14:textId="77777777" w:rsidTr="008019F7">
        <w:tc>
          <w:tcPr>
            <w:tcW w:w="2697" w:type="dxa"/>
            <w:gridSpan w:val="3"/>
            <w:shd w:val="clear" w:color="auto" w:fill="BDD6EE" w:themeFill="accent1" w:themeFillTint="66"/>
          </w:tcPr>
          <w:p w14:paraId="1FA056BE" w14:textId="77777777" w:rsidR="009B61E6" w:rsidRDefault="009B61E6" w:rsidP="00084636">
            <w:pPr>
              <w:jc w:val="both"/>
              <w:rPr>
                <w:b/>
              </w:rPr>
            </w:pPr>
            <w:r>
              <w:rPr>
                <w:b/>
              </w:rPr>
              <w:t>ACADEMIC INTENT</w:t>
            </w:r>
          </w:p>
        </w:tc>
        <w:tc>
          <w:tcPr>
            <w:tcW w:w="2698" w:type="dxa"/>
            <w:shd w:val="clear" w:color="auto" w:fill="BDD6EE" w:themeFill="accent1" w:themeFillTint="66"/>
          </w:tcPr>
          <w:p w14:paraId="652C67A6" w14:textId="77777777" w:rsidR="009B61E6" w:rsidRDefault="009B61E6" w:rsidP="00084636">
            <w:pPr>
              <w:jc w:val="both"/>
              <w:rPr>
                <w:b/>
              </w:rPr>
            </w:pPr>
          </w:p>
        </w:tc>
        <w:tc>
          <w:tcPr>
            <w:tcW w:w="3252" w:type="dxa"/>
            <w:gridSpan w:val="4"/>
            <w:shd w:val="clear" w:color="auto" w:fill="BDD6EE" w:themeFill="accent1" w:themeFillTint="66"/>
          </w:tcPr>
          <w:p w14:paraId="73914715" w14:textId="77777777" w:rsidR="009B61E6" w:rsidRDefault="009B61E6" w:rsidP="00084636">
            <w:pPr>
              <w:jc w:val="both"/>
              <w:rPr>
                <w:b/>
              </w:rPr>
            </w:pPr>
          </w:p>
        </w:tc>
        <w:tc>
          <w:tcPr>
            <w:tcW w:w="2144" w:type="dxa"/>
            <w:shd w:val="clear" w:color="auto" w:fill="BDD6EE" w:themeFill="accent1" w:themeFillTint="66"/>
          </w:tcPr>
          <w:p w14:paraId="2760F388" w14:textId="77777777" w:rsidR="009B61E6" w:rsidRDefault="009B61E6" w:rsidP="00084636">
            <w:pPr>
              <w:jc w:val="both"/>
              <w:rPr>
                <w:b/>
              </w:rPr>
            </w:pPr>
          </w:p>
        </w:tc>
      </w:tr>
      <w:tr w:rsidR="009B61E6" w:rsidRPr="009B61E6" w14:paraId="37C908F4" w14:textId="77777777" w:rsidTr="008019F7">
        <w:tc>
          <w:tcPr>
            <w:tcW w:w="10791" w:type="dxa"/>
            <w:gridSpan w:val="9"/>
            <w:shd w:val="clear" w:color="auto" w:fill="BDD6EE" w:themeFill="accent1" w:themeFillTint="66"/>
          </w:tcPr>
          <w:p w14:paraId="2C93A90C" w14:textId="77777777" w:rsidR="009B61E6" w:rsidRPr="00A556E0" w:rsidRDefault="009B61E6" w:rsidP="00084636">
            <w:pPr>
              <w:jc w:val="both"/>
              <w:rPr>
                <w:b/>
              </w:rPr>
            </w:pPr>
            <w:r w:rsidRPr="00A556E0">
              <w:rPr>
                <w:b/>
              </w:rPr>
              <w:t>In the coming academic year, I have registered (or will register) at:</w:t>
            </w:r>
          </w:p>
        </w:tc>
      </w:tr>
      <w:tr w:rsidR="009B61E6" w14:paraId="0FFEBB6B" w14:textId="77777777" w:rsidTr="008019F7">
        <w:trPr>
          <w:trHeight w:val="432"/>
        </w:trPr>
        <w:tc>
          <w:tcPr>
            <w:tcW w:w="2697" w:type="dxa"/>
            <w:gridSpan w:val="3"/>
          </w:tcPr>
          <w:p w14:paraId="36693914" w14:textId="77777777" w:rsidR="009B61E6" w:rsidRDefault="009B61E6" w:rsidP="00084636">
            <w:pPr>
              <w:jc w:val="both"/>
              <w:rPr>
                <w:b/>
              </w:rPr>
            </w:pPr>
          </w:p>
        </w:tc>
        <w:tc>
          <w:tcPr>
            <w:tcW w:w="5950" w:type="dxa"/>
            <w:gridSpan w:val="5"/>
          </w:tcPr>
          <w:p w14:paraId="7DBF9632" w14:textId="77777777" w:rsidR="009B61E6" w:rsidRDefault="009B61E6" w:rsidP="00084636">
            <w:pPr>
              <w:jc w:val="both"/>
              <w:rPr>
                <w:b/>
              </w:rPr>
            </w:pPr>
          </w:p>
        </w:tc>
        <w:tc>
          <w:tcPr>
            <w:tcW w:w="2144" w:type="dxa"/>
          </w:tcPr>
          <w:p w14:paraId="39F1E584" w14:textId="77777777" w:rsidR="009B61E6" w:rsidRDefault="009B61E6" w:rsidP="00084636">
            <w:pPr>
              <w:jc w:val="both"/>
              <w:rPr>
                <w:b/>
              </w:rPr>
            </w:pPr>
          </w:p>
        </w:tc>
      </w:tr>
      <w:tr w:rsidR="006128EF" w14:paraId="6907984D" w14:textId="77777777" w:rsidTr="008019F7">
        <w:tc>
          <w:tcPr>
            <w:tcW w:w="2697" w:type="dxa"/>
            <w:gridSpan w:val="3"/>
            <w:shd w:val="clear" w:color="auto" w:fill="BDD6EE" w:themeFill="accent1" w:themeFillTint="66"/>
          </w:tcPr>
          <w:p w14:paraId="3A68AFC5" w14:textId="77777777" w:rsidR="006128EF" w:rsidRPr="009B61E6" w:rsidRDefault="006128EF" w:rsidP="00084636">
            <w:pPr>
              <w:jc w:val="both"/>
              <w:rPr>
                <w:b/>
              </w:rPr>
            </w:pPr>
            <w:r>
              <w:rPr>
                <w:b/>
              </w:rPr>
              <w:t>UNIVERSITY NAME</w:t>
            </w:r>
          </w:p>
        </w:tc>
        <w:tc>
          <w:tcPr>
            <w:tcW w:w="5950" w:type="dxa"/>
            <w:gridSpan w:val="5"/>
            <w:shd w:val="clear" w:color="auto" w:fill="BDD6EE" w:themeFill="accent1" w:themeFillTint="66"/>
          </w:tcPr>
          <w:p w14:paraId="5D2BDF5F" w14:textId="77777777" w:rsidR="006128EF" w:rsidRDefault="006128EF" w:rsidP="00084636">
            <w:pPr>
              <w:jc w:val="both"/>
              <w:rPr>
                <w:b/>
              </w:rPr>
            </w:pPr>
            <w:r>
              <w:rPr>
                <w:b/>
              </w:rPr>
              <w:t>PROGRAM OF STUDY</w:t>
            </w:r>
          </w:p>
        </w:tc>
        <w:tc>
          <w:tcPr>
            <w:tcW w:w="2144" w:type="dxa"/>
            <w:shd w:val="clear" w:color="auto" w:fill="BDD6EE" w:themeFill="accent1" w:themeFillTint="66"/>
          </w:tcPr>
          <w:p w14:paraId="7725324C" w14:textId="77777777" w:rsidR="006128EF" w:rsidRPr="009B61E6" w:rsidRDefault="006128EF" w:rsidP="00084636">
            <w:pPr>
              <w:jc w:val="both"/>
              <w:rPr>
                <w:b/>
              </w:rPr>
            </w:pPr>
            <w:r>
              <w:rPr>
                <w:b/>
              </w:rPr>
              <w:t>YEAR OF STUDY</w:t>
            </w:r>
          </w:p>
        </w:tc>
      </w:tr>
      <w:tr w:rsidR="006128EF" w14:paraId="2ECFDD60" w14:textId="77777777" w:rsidTr="008019F7">
        <w:trPr>
          <w:trHeight w:val="432"/>
        </w:trPr>
        <w:tc>
          <w:tcPr>
            <w:tcW w:w="2697" w:type="dxa"/>
            <w:gridSpan w:val="3"/>
          </w:tcPr>
          <w:p w14:paraId="636AA434" w14:textId="77777777" w:rsidR="006128EF" w:rsidRDefault="006128EF" w:rsidP="00084636">
            <w:pPr>
              <w:jc w:val="both"/>
              <w:rPr>
                <w:b/>
              </w:rPr>
            </w:pPr>
          </w:p>
        </w:tc>
        <w:tc>
          <w:tcPr>
            <w:tcW w:w="5950" w:type="dxa"/>
            <w:gridSpan w:val="5"/>
          </w:tcPr>
          <w:p w14:paraId="0D2A3DC1" w14:textId="77777777" w:rsidR="006128EF" w:rsidRDefault="006128EF" w:rsidP="00084636">
            <w:pPr>
              <w:jc w:val="both"/>
              <w:rPr>
                <w:b/>
              </w:rPr>
            </w:pPr>
          </w:p>
        </w:tc>
        <w:tc>
          <w:tcPr>
            <w:tcW w:w="2144" w:type="dxa"/>
          </w:tcPr>
          <w:p w14:paraId="288FC6F1" w14:textId="77777777" w:rsidR="006128EF" w:rsidRDefault="006128EF" w:rsidP="00084636">
            <w:pPr>
              <w:jc w:val="both"/>
              <w:rPr>
                <w:b/>
              </w:rPr>
            </w:pPr>
          </w:p>
        </w:tc>
      </w:tr>
      <w:tr w:rsidR="00E311CC" w:rsidRPr="00E311CC" w14:paraId="15983A17" w14:textId="77777777" w:rsidTr="008019F7">
        <w:tc>
          <w:tcPr>
            <w:tcW w:w="10791" w:type="dxa"/>
            <w:gridSpan w:val="9"/>
            <w:shd w:val="clear" w:color="auto" w:fill="BDD6EE" w:themeFill="accent1" w:themeFillTint="66"/>
          </w:tcPr>
          <w:p w14:paraId="776C6CD6" w14:textId="77777777" w:rsidR="00E311CC" w:rsidRPr="00E311CC" w:rsidRDefault="00E311CC" w:rsidP="00084636">
            <w:pPr>
              <w:jc w:val="both"/>
              <w:rPr>
                <w:b/>
              </w:rPr>
            </w:pPr>
            <w:r>
              <w:rPr>
                <w:b/>
              </w:rPr>
              <w:t>REQUESTED DATES OF RESIDENCE AT AST</w:t>
            </w:r>
          </w:p>
        </w:tc>
      </w:tr>
      <w:tr w:rsidR="00E311CC" w14:paraId="3C7F2272" w14:textId="77777777" w:rsidTr="008019F7">
        <w:tc>
          <w:tcPr>
            <w:tcW w:w="1435" w:type="dxa"/>
            <w:gridSpan w:val="2"/>
            <w:shd w:val="clear" w:color="auto" w:fill="BDD6EE" w:themeFill="accent1" w:themeFillTint="66"/>
          </w:tcPr>
          <w:p w14:paraId="0BF95103" w14:textId="77777777" w:rsidR="00E311CC" w:rsidRDefault="00E311CC" w:rsidP="00084636">
            <w:pPr>
              <w:jc w:val="both"/>
              <w:rPr>
                <w:b/>
              </w:rPr>
            </w:pPr>
            <w:r>
              <w:rPr>
                <w:b/>
              </w:rPr>
              <w:t>START DATE</w:t>
            </w:r>
          </w:p>
        </w:tc>
        <w:tc>
          <w:tcPr>
            <w:tcW w:w="3960" w:type="dxa"/>
            <w:gridSpan w:val="2"/>
            <w:shd w:val="clear" w:color="auto" w:fill="auto"/>
          </w:tcPr>
          <w:p w14:paraId="76A58C98" w14:textId="77777777" w:rsidR="00E311CC" w:rsidRDefault="00E311CC" w:rsidP="00084636">
            <w:pPr>
              <w:jc w:val="both"/>
              <w:rPr>
                <w:b/>
              </w:rPr>
            </w:pPr>
          </w:p>
        </w:tc>
        <w:tc>
          <w:tcPr>
            <w:tcW w:w="1171" w:type="dxa"/>
            <w:gridSpan w:val="2"/>
            <w:shd w:val="clear" w:color="auto" w:fill="BDD6EE" w:themeFill="accent1" w:themeFillTint="66"/>
          </w:tcPr>
          <w:p w14:paraId="480F9F60" w14:textId="77777777" w:rsidR="00E311CC" w:rsidRDefault="00E311CC" w:rsidP="00084636">
            <w:pPr>
              <w:jc w:val="both"/>
              <w:rPr>
                <w:b/>
              </w:rPr>
            </w:pPr>
            <w:r>
              <w:rPr>
                <w:b/>
              </w:rPr>
              <w:t>END DATE</w:t>
            </w:r>
          </w:p>
        </w:tc>
        <w:tc>
          <w:tcPr>
            <w:tcW w:w="4225" w:type="dxa"/>
            <w:gridSpan w:val="3"/>
            <w:shd w:val="clear" w:color="auto" w:fill="auto"/>
          </w:tcPr>
          <w:p w14:paraId="1A61FEF8" w14:textId="77777777" w:rsidR="00E311CC" w:rsidRDefault="00E311CC" w:rsidP="00084636">
            <w:pPr>
              <w:jc w:val="both"/>
              <w:rPr>
                <w:b/>
              </w:rPr>
            </w:pPr>
          </w:p>
        </w:tc>
      </w:tr>
      <w:tr w:rsidR="006128EF" w14:paraId="20B81026" w14:textId="77777777" w:rsidTr="008019F7">
        <w:tc>
          <w:tcPr>
            <w:tcW w:w="10791" w:type="dxa"/>
            <w:gridSpan w:val="9"/>
            <w:shd w:val="clear" w:color="auto" w:fill="BDD6EE" w:themeFill="accent1" w:themeFillTint="66"/>
          </w:tcPr>
          <w:p w14:paraId="74594BA6" w14:textId="77777777" w:rsidR="006128EF" w:rsidRDefault="006128EF" w:rsidP="00084636">
            <w:pPr>
              <w:jc w:val="both"/>
              <w:rPr>
                <w:b/>
              </w:rPr>
            </w:pPr>
            <w:r>
              <w:rPr>
                <w:b/>
              </w:rPr>
              <w:t>PERMANENT ADDRESS</w:t>
            </w:r>
          </w:p>
        </w:tc>
      </w:tr>
      <w:tr w:rsidR="009B61E6" w14:paraId="3349381A" w14:textId="77777777" w:rsidTr="008019F7">
        <w:trPr>
          <w:trHeight w:val="432"/>
        </w:trPr>
        <w:tc>
          <w:tcPr>
            <w:tcW w:w="10791" w:type="dxa"/>
            <w:gridSpan w:val="9"/>
          </w:tcPr>
          <w:p w14:paraId="50504A8F" w14:textId="77777777" w:rsidR="009B61E6" w:rsidRDefault="009B61E6" w:rsidP="00084636">
            <w:pPr>
              <w:jc w:val="both"/>
              <w:rPr>
                <w:b/>
              </w:rPr>
            </w:pPr>
          </w:p>
        </w:tc>
      </w:tr>
      <w:tr w:rsidR="006128EF" w:rsidRPr="008019F7" w14:paraId="045F7F99" w14:textId="77777777" w:rsidTr="008019F7">
        <w:tc>
          <w:tcPr>
            <w:tcW w:w="10791" w:type="dxa"/>
            <w:gridSpan w:val="9"/>
            <w:shd w:val="clear" w:color="auto" w:fill="BDD6EE" w:themeFill="accent1" w:themeFillTint="66"/>
          </w:tcPr>
          <w:p w14:paraId="1AFA035B" w14:textId="77777777" w:rsidR="006128EF" w:rsidRPr="008019F7" w:rsidRDefault="0023562E" w:rsidP="00084636">
            <w:pPr>
              <w:jc w:val="both"/>
              <w:rPr>
                <w:b/>
                <w:sz w:val="28"/>
                <w:szCs w:val="28"/>
              </w:rPr>
            </w:pPr>
            <w:r w:rsidRPr="008019F7">
              <w:rPr>
                <w:b/>
                <w:sz w:val="28"/>
                <w:szCs w:val="28"/>
              </w:rPr>
              <w:t>YOUR PE</w:t>
            </w:r>
            <w:r w:rsidR="006128EF" w:rsidRPr="008019F7">
              <w:rPr>
                <w:b/>
                <w:sz w:val="28"/>
                <w:szCs w:val="28"/>
              </w:rPr>
              <w:t>RSONAL INFORMATION</w:t>
            </w:r>
            <w:r w:rsidRPr="008019F7">
              <w:rPr>
                <w:b/>
                <w:sz w:val="28"/>
                <w:szCs w:val="28"/>
              </w:rPr>
              <w:t xml:space="preserve"> </w:t>
            </w:r>
            <w:r w:rsidRPr="008019F7">
              <w:rPr>
                <w:b/>
                <w:i/>
                <w:iCs/>
                <w:sz w:val="20"/>
                <w:szCs w:val="20"/>
              </w:rPr>
              <w:t>(International students are required to have a local mobile # and provide it as soon as it’s received.)</w:t>
            </w:r>
          </w:p>
        </w:tc>
      </w:tr>
      <w:tr w:rsidR="009B61E6" w14:paraId="485FE824" w14:textId="77777777" w:rsidTr="008019F7">
        <w:trPr>
          <w:trHeight w:val="432"/>
        </w:trPr>
        <w:tc>
          <w:tcPr>
            <w:tcW w:w="2697" w:type="dxa"/>
            <w:gridSpan w:val="3"/>
            <w:shd w:val="clear" w:color="auto" w:fill="BDD6EE" w:themeFill="accent1" w:themeFillTint="66"/>
          </w:tcPr>
          <w:p w14:paraId="5EAEB346" w14:textId="77777777" w:rsidR="009B61E6" w:rsidRDefault="009B61E6" w:rsidP="00084636">
            <w:pPr>
              <w:jc w:val="both"/>
              <w:rPr>
                <w:b/>
              </w:rPr>
            </w:pPr>
            <w:r>
              <w:rPr>
                <w:b/>
              </w:rPr>
              <w:t>Mobile Telephone</w:t>
            </w:r>
          </w:p>
        </w:tc>
        <w:tc>
          <w:tcPr>
            <w:tcW w:w="8094" w:type="dxa"/>
            <w:gridSpan w:val="6"/>
          </w:tcPr>
          <w:p w14:paraId="6F206216" w14:textId="77777777" w:rsidR="009B61E6" w:rsidRDefault="009B61E6" w:rsidP="00084636">
            <w:pPr>
              <w:jc w:val="both"/>
              <w:rPr>
                <w:b/>
              </w:rPr>
            </w:pPr>
          </w:p>
        </w:tc>
      </w:tr>
      <w:tr w:rsidR="009B61E6" w14:paraId="032059BE" w14:textId="77777777" w:rsidTr="008019F7">
        <w:trPr>
          <w:trHeight w:val="432"/>
        </w:trPr>
        <w:tc>
          <w:tcPr>
            <w:tcW w:w="2697" w:type="dxa"/>
            <w:gridSpan w:val="3"/>
            <w:shd w:val="clear" w:color="auto" w:fill="BDD6EE" w:themeFill="accent1" w:themeFillTint="66"/>
          </w:tcPr>
          <w:p w14:paraId="22599A8D" w14:textId="77777777" w:rsidR="009B61E6" w:rsidRDefault="009B61E6" w:rsidP="00084636">
            <w:pPr>
              <w:jc w:val="both"/>
              <w:rPr>
                <w:b/>
              </w:rPr>
            </w:pPr>
            <w:r>
              <w:rPr>
                <w:b/>
              </w:rPr>
              <w:t>Email address</w:t>
            </w:r>
          </w:p>
        </w:tc>
        <w:tc>
          <w:tcPr>
            <w:tcW w:w="8094" w:type="dxa"/>
            <w:gridSpan w:val="6"/>
          </w:tcPr>
          <w:p w14:paraId="628AD528" w14:textId="77777777" w:rsidR="009B61E6" w:rsidRDefault="009B61E6" w:rsidP="00084636">
            <w:pPr>
              <w:jc w:val="both"/>
              <w:rPr>
                <w:b/>
              </w:rPr>
            </w:pPr>
          </w:p>
        </w:tc>
      </w:tr>
      <w:tr w:rsidR="009B61E6" w14:paraId="60B5010B" w14:textId="77777777" w:rsidTr="008019F7">
        <w:trPr>
          <w:trHeight w:val="432"/>
        </w:trPr>
        <w:tc>
          <w:tcPr>
            <w:tcW w:w="2697" w:type="dxa"/>
            <w:gridSpan w:val="3"/>
            <w:shd w:val="clear" w:color="auto" w:fill="BDD6EE" w:themeFill="accent1" w:themeFillTint="66"/>
          </w:tcPr>
          <w:p w14:paraId="0B1F8B51" w14:textId="77777777" w:rsidR="009B61E6" w:rsidRDefault="009B61E6" w:rsidP="00084636">
            <w:pPr>
              <w:jc w:val="both"/>
              <w:rPr>
                <w:b/>
              </w:rPr>
            </w:pPr>
            <w:r>
              <w:rPr>
                <w:b/>
              </w:rPr>
              <w:t>Date of Birth</w:t>
            </w:r>
          </w:p>
        </w:tc>
        <w:tc>
          <w:tcPr>
            <w:tcW w:w="8094" w:type="dxa"/>
            <w:gridSpan w:val="6"/>
          </w:tcPr>
          <w:p w14:paraId="54306C3B" w14:textId="77777777" w:rsidR="009B61E6" w:rsidRDefault="009B61E6" w:rsidP="00084636">
            <w:pPr>
              <w:jc w:val="both"/>
              <w:rPr>
                <w:b/>
              </w:rPr>
            </w:pPr>
          </w:p>
        </w:tc>
      </w:tr>
      <w:tr w:rsidR="006E3FAD" w14:paraId="671CD8C8" w14:textId="77777777" w:rsidTr="008019F7">
        <w:tc>
          <w:tcPr>
            <w:tcW w:w="10791" w:type="dxa"/>
            <w:gridSpan w:val="9"/>
            <w:shd w:val="clear" w:color="auto" w:fill="BDD6EE" w:themeFill="accent1" w:themeFillTint="66"/>
          </w:tcPr>
          <w:p w14:paraId="1AF5E9F3" w14:textId="77777777" w:rsidR="006E3FAD" w:rsidRDefault="006E3FAD" w:rsidP="00084636">
            <w:pPr>
              <w:jc w:val="both"/>
              <w:rPr>
                <w:b/>
              </w:rPr>
            </w:pPr>
          </w:p>
        </w:tc>
      </w:tr>
      <w:tr w:rsidR="006128EF" w:rsidRPr="008019F7" w14:paraId="3F0E8F44" w14:textId="77777777" w:rsidTr="008019F7">
        <w:tc>
          <w:tcPr>
            <w:tcW w:w="10791" w:type="dxa"/>
            <w:gridSpan w:val="9"/>
            <w:shd w:val="clear" w:color="auto" w:fill="BDD6EE" w:themeFill="accent1" w:themeFillTint="66"/>
          </w:tcPr>
          <w:p w14:paraId="58B551C3" w14:textId="77777777" w:rsidR="006128EF" w:rsidRPr="008019F7" w:rsidRDefault="006128EF" w:rsidP="00084636">
            <w:pPr>
              <w:jc w:val="both"/>
              <w:rPr>
                <w:b/>
                <w:sz w:val="28"/>
                <w:szCs w:val="28"/>
              </w:rPr>
            </w:pPr>
            <w:r w:rsidRPr="008019F7">
              <w:rPr>
                <w:b/>
                <w:sz w:val="28"/>
                <w:szCs w:val="28"/>
              </w:rPr>
              <w:t>EMERGENCY CONTACT INFORMATION</w:t>
            </w:r>
          </w:p>
        </w:tc>
      </w:tr>
      <w:tr w:rsidR="009B61E6" w14:paraId="77A0D42C" w14:textId="77777777" w:rsidTr="008019F7">
        <w:trPr>
          <w:trHeight w:val="432"/>
        </w:trPr>
        <w:tc>
          <w:tcPr>
            <w:tcW w:w="2697" w:type="dxa"/>
            <w:gridSpan w:val="3"/>
            <w:shd w:val="clear" w:color="auto" w:fill="BDD6EE" w:themeFill="accent1" w:themeFillTint="66"/>
          </w:tcPr>
          <w:p w14:paraId="2C9AECFC" w14:textId="77777777" w:rsidR="009B61E6" w:rsidRDefault="009B61E6" w:rsidP="00084636">
            <w:pPr>
              <w:jc w:val="both"/>
              <w:rPr>
                <w:b/>
              </w:rPr>
            </w:pPr>
            <w:r>
              <w:rPr>
                <w:b/>
              </w:rPr>
              <w:t xml:space="preserve">Name </w:t>
            </w:r>
          </w:p>
        </w:tc>
        <w:tc>
          <w:tcPr>
            <w:tcW w:w="8094" w:type="dxa"/>
            <w:gridSpan w:val="6"/>
          </w:tcPr>
          <w:p w14:paraId="4E824BC0" w14:textId="77777777" w:rsidR="009B61E6" w:rsidRDefault="009B61E6" w:rsidP="00084636">
            <w:pPr>
              <w:jc w:val="both"/>
              <w:rPr>
                <w:b/>
              </w:rPr>
            </w:pPr>
          </w:p>
        </w:tc>
      </w:tr>
      <w:tr w:rsidR="009B61E6" w14:paraId="1A3FE050" w14:textId="77777777" w:rsidTr="008019F7">
        <w:trPr>
          <w:trHeight w:val="432"/>
        </w:trPr>
        <w:tc>
          <w:tcPr>
            <w:tcW w:w="2697" w:type="dxa"/>
            <w:gridSpan w:val="3"/>
            <w:shd w:val="clear" w:color="auto" w:fill="BDD6EE" w:themeFill="accent1" w:themeFillTint="66"/>
          </w:tcPr>
          <w:p w14:paraId="6FF88A80" w14:textId="77777777" w:rsidR="009B61E6" w:rsidRDefault="009B61E6" w:rsidP="00084636">
            <w:pPr>
              <w:jc w:val="both"/>
              <w:rPr>
                <w:b/>
              </w:rPr>
            </w:pPr>
            <w:r>
              <w:rPr>
                <w:b/>
              </w:rPr>
              <w:t>Relationship to you</w:t>
            </w:r>
          </w:p>
        </w:tc>
        <w:tc>
          <w:tcPr>
            <w:tcW w:w="8094" w:type="dxa"/>
            <w:gridSpan w:val="6"/>
          </w:tcPr>
          <w:p w14:paraId="2CE64DB5" w14:textId="77777777" w:rsidR="009B61E6" w:rsidRDefault="009B61E6" w:rsidP="00084636">
            <w:pPr>
              <w:jc w:val="both"/>
              <w:rPr>
                <w:b/>
              </w:rPr>
            </w:pPr>
          </w:p>
        </w:tc>
      </w:tr>
      <w:tr w:rsidR="009B61E6" w14:paraId="3D7F4718" w14:textId="77777777" w:rsidTr="008019F7">
        <w:trPr>
          <w:trHeight w:val="432"/>
        </w:trPr>
        <w:tc>
          <w:tcPr>
            <w:tcW w:w="2697" w:type="dxa"/>
            <w:gridSpan w:val="3"/>
            <w:shd w:val="clear" w:color="auto" w:fill="BDD6EE" w:themeFill="accent1" w:themeFillTint="66"/>
          </w:tcPr>
          <w:p w14:paraId="1F8D2273" w14:textId="77777777" w:rsidR="009B61E6" w:rsidRDefault="009B61E6" w:rsidP="00084636">
            <w:pPr>
              <w:jc w:val="both"/>
              <w:rPr>
                <w:b/>
              </w:rPr>
            </w:pPr>
            <w:r>
              <w:rPr>
                <w:b/>
              </w:rPr>
              <w:t>Telephone</w:t>
            </w:r>
          </w:p>
        </w:tc>
        <w:tc>
          <w:tcPr>
            <w:tcW w:w="8094" w:type="dxa"/>
            <w:gridSpan w:val="6"/>
          </w:tcPr>
          <w:p w14:paraId="046F50E6" w14:textId="77777777" w:rsidR="009B61E6" w:rsidRDefault="009B61E6" w:rsidP="00084636">
            <w:pPr>
              <w:jc w:val="both"/>
              <w:rPr>
                <w:b/>
              </w:rPr>
            </w:pPr>
          </w:p>
        </w:tc>
      </w:tr>
      <w:tr w:rsidR="009B61E6" w14:paraId="0A5E1368" w14:textId="77777777" w:rsidTr="008019F7">
        <w:trPr>
          <w:trHeight w:val="432"/>
        </w:trPr>
        <w:tc>
          <w:tcPr>
            <w:tcW w:w="2697" w:type="dxa"/>
            <w:gridSpan w:val="3"/>
            <w:shd w:val="clear" w:color="auto" w:fill="BDD6EE" w:themeFill="accent1" w:themeFillTint="66"/>
          </w:tcPr>
          <w:p w14:paraId="56D73EC1" w14:textId="77777777" w:rsidR="009B61E6" w:rsidRDefault="009B61E6" w:rsidP="00084636">
            <w:pPr>
              <w:jc w:val="both"/>
              <w:rPr>
                <w:b/>
              </w:rPr>
            </w:pPr>
            <w:r>
              <w:rPr>
                <w:b/>
              </w:rPr>
              <w:t>Email address</w:t>
            </w:r>
          </w:p>
        </w:tc>
        <w:tc>
          <w:tcPr>
            <w:tcW w:w="8094" w:type="dxa"/>
            <w:gridSpan w:val="6"/>
          </w:tcPr>
          <w:p w14:paraId="1A8F668E" w14:textId="77777777" w:rsidR="009B61E6" w:rsidRDefault="009B61E6" w:rsidP="00084636">
            <w:pPr>
              <w:jc w:val="both"/>
              <w:rPr>
                <w:b/>
              </w:rPr>
            </w:pPr>
          </w:p>
        </w:tc>
      </w:tr>
      <w:tr w:rsidR="006E3FAD" w14:paraId="6B3F8F58" w14:textId="77777777" w:rsidTr="008019F7">
        <w:tc>
          <w:tcPr>
            <w:tcW w:w="10791" w:type="dxa"/>
            <w:gridSpan w:val="9"/>
            <w:shd w:val="clear" w:color="auto" w:fill="BDD6EE" w:themeFill="accent1" w:themeFillTint="66"/>
          </w:tcPr>
          <w:p w14:paraId="561B2AA3" w14:textId="77777777" w:rsidR="006E3FAD" w:rsidRDefault="006E3FAD" w:rsidP="00084636">
            <w:pPr>
              <w:jc w:val="both"/>
              <w:rPr>
                <w:b/>
              </w:rPr>
            </w:pPr>
          </w:p>
        </w:tc>
      </w:tr>
      <w:tr w:rsidR="008019F7" w:rsidRPr="008019F7" w14:paraId="29733DD5" w14:textId="77777777" w:rsidTr="008019F7">
        <w:tc>
          <w:tcPr>
            <w:tcW w:w="10791" w:type="dxa"/>
            <w:gridSpan w:val="9"/>
            <w:shd w:val="clear" w:color="auto" w:fill="BDD6EE" w:themeFill="accent1" w:themeFillTint="66"/>
          </w:tcPr>
          <w:p w14:paraId="006B24E6" w14:textId="77777777" w:rsidR="008019F7" w:rsidRPr="008019F7" w:rsidRDefault="008019F7" w:rsidP="00026EA2">
            <w:pPr>
              <w:jc w:val="both"/>
              <w:rPr>
                <w:b/>
                <w:sz w:val="28"/>
                <w:szCs w:val="28"/>
              </w:rPr>
            </w:pPr>
            <w:r w:rsidRPr="008019F7">
              <w:rPr>
                <w:b/>
                <w:sz w:val="28"/>
                <w:szCs w:val="28"/>
              </w:rPr>
              <w:t>ROOM ASSIGNMENT REQUEST</w:t>
            </w:r>
          </w:p>
        </w:tc>
      </w:tr>
      <w:tr w:rsidR="008019F7" w14:paraId="29C84CFB" w14:textId="77777777" w:rsidTr="008019F7">
        <w:tc>
          <w:tcPr>
            <w:tcW w:w="715" w:type="dxa"/>
          </w:tcPr>
          <w:p w14:paraId="4517E9A6" w14:textId="77777777" w:rsidR="008019F7" w:rsidRDefault="008019F7" w:rsidP="00026EA2">
            <w:pPr>
              <w:jc w:val="both"/>
              <w:rPr>
                <w:b/>
              </w:rPr>
            </w:pPr>
            <w:r>
              <w:rPr>
                <w:b/>
              </w:rPr>
              <w:sym w:font="Webdings" w:char="F063"/>
            </w:r>
          </w:p>
        </w:tc>
        <w:tc>
          <w:tcPr>
            <w:tcW w:w="4680" w:type="dxa"/>
            <w:gridSpan w:val="3"/>
          </w:tcPr>
          <w:p w14:paraId="416B5F68" w14:textId="77777777" w:rsidR="008019F7" w:rsidRPr="009B61E6" w:rsidRDefault="008019F7" w:rsidP="00026EA2">
            <w:pPr>
              <w:jc w:val="both"/>
            </w:pPr>
            <w:r>
              <w:t>Close to the female washroom</w:t>
            </w:r>
          </w:p>
        </w:tc>
        <w:tc>
          <w:tcPr>
            <w:tcW w:w="451" w:type="dxa"/>
          </w:tcPr>
          <w:p w14:paraId="4F37EFB3" w14:textId="77777777" w:rsidR="008019F7" w:rsidRDefault="008019F7" w:rsidP="00026EA2">
            <w:pPr>
              <w:jc w:val="both"/>
              <w:rPr>
                <w:b/>
              </w:rPr>
            </w:pPr>
            <w:r>
              <w:rPr>
                <w:b/>
              </w:rPr>
              <w:sym w:font="Webdings" w:char="F063"/>
            </w:r>
          </w:p>
        </w:tc>
        <w:tc>
          <w:tcPr>
            <w:tcW w:w="4945" w:type="dxa"/>
            <w:gridSpan w:val="4"/>
          </w:tcPr>
          <w:p w14:paraId="2FF3747B" w14:textId="77777777" w:rsidR="008019F7" w:rsidRPr="009B61E6" w:rsidRDefault="008019F7" w:rsidP="00026EA2">
            <w:pPr>
              <w:jc w:val="both"/>
            </w:pPr>
            <w:r>
              <w:t>Close to the male washroom</w:t>
            </w:r>
          </w:p>
        </w:tc>
      </w:tr>
      <w:tr w:rsidR="008019F7" w14:paraId="7482CD72" w14:textId="77777777" w:rsidTr="008019F7">
        <w:tc>
          <w:tcPr>
            <w:tcW w:w="2697" w:type="dxa"/>
            <w:gridSpan w:val="3"/>
            <w:shd w:val="clear" w:color="auto" w:fill="BDD6EE" w:themeFill="accent1" w:themeFillTint="66"/>
          </w:tcPr>
          <w:p w14:paraId="043DF8CD" w14:textId="77777777" w:rsidR="008019F7" w:rsidRDefault="008019F7" w:rsidP="00026EA2">
            <w:pPr>
              <w:jc w:val="both"/>
              <w:rPr>
                <w:b/>
              </w:rPr>
            </w:pPr>
          </w:p>
        </w:tc>
        <w:tc>
          <w:tcPr>
            <w:tcW w:w="2698" w:type="dxa"/>
            <w:shd w:val="clear" w:color="auto" w:fill="BDD6EE" w:themeFill="accent1" w:themeFillTint="66"/>
          </w:tcPr>
          <w:p w14:paraId="587E8C1D" w14:textId="77777777" w:rsidR="008019F7" w:rsidRDefault="008019F7" w:rsidP="00026EA2">
            <w:pPr>
              <w:jc w:val="both"/>
              <w:rPr>
                <w:b/>
              </w:rPr>
            </w:pPr>
          </w:p>
        </w:tc>
        <w:tc>
          <w:tcPr>
            <w:tcW w:w="2698" w:type="dxa"/>
            <w:gridSpan w:val="3"/>
            <w:shd w:val="clear" w:color="auto" w:fill="BDD6EE" w:themeFill="accent1" w:themeFillTint="66"/>
          </w:tcPr>
          <w:p w14:paraId="09D224DB" w14:textId="77777777" w:rsidR="008019F7" w:rsidRDefault="008019F7" w:rsidP="00026EA2">
            <w:pPr>
              <w:jc w:val="both"/>
              <w:rPr>
                <w:b/>
              </w:rPr>
            </w:pPr>
          </w:p>
        </w:tc>
        <w:tc>
          <w:tcPr>
            <w:tcW w:w="2698" w:type="dxa"/>
            <w:gridSpan w:val="2"/>
            <w:shd w:val="clear" w:color="auto" w:fill="BDD6EE" w:themeFill="accent1" w:themeFillTint="66"/>
          </w:tcPr>
          <w:p w14:paraId="5DDCA3BF" w14:textId="77777777" w:rsidR="008019F7" w:rsidRDefault="008019F7" w:rsidP="00026EA2">
            <w:pPr>
              <w:jc w:val="both"/>
              <w:rPr>
                <w:b/>
              </w:rPr>
            </w:pPr>
          </w:p>
        </w:tc>
      </w:tr>
      <w:tr w:rsidR="008019F7" w:rsidRPr="008019F7" w14:paraId="69170DC5" w14:textId="77777777" w:rsidTr="008019F7">
        <w:tc>
          <w:tcPr>
            <w:tcW w:w="10791" w:type="dxa"/>
            <w:gridSpan w:val="9"/>
            <w:shd w:val="clear" w:color="auto" w:fill="BDD6EE" w:themeFill="accent1" w:themeFillTint="66"/>
          </w:tcPr>
          <w:p w14:paraId="5910804E" w14:textId="77777777" w:rsidR="008019F7" w:rsidRPr="008019F7" w:rsidRDefault="008019F7" w:rsidP="00026EA2">
            <w:pPr>
              <w:jc w:val="both"/>
              <w:rPr>
                <w:b/>
                <w:sz w:val="28"/>
                <w:szCs w:val="28"/>
              </w:rPr>
            </w:pPr>
            <w:r w:rsidRPr="008019F7">
              <w:rPr>
                <w:b/>
                <w:sz w:val="28"/>
                <w:szCs w:val="28"/>
              </w:rPr>
              <w:t>ROOM SIZE REQUESTED</w:t>
            </w:r>
          </w:p>
        </w:tc>
      </w:tr>
      <w:tr w:rsidR="008019F7" w14:paraId="7DEC03AB" w14:textId="77777777" w:rsidTr="008019F7">
        <w:tc>
          <w:tcPr>
            <w:tcW w:w="715" w:type="dxa"/>
          </w:tcPr>
          <w:p w14:paraId="34782BD0" w14:textId="77777777" w:rsidR="008019F7" w:rsidRDefault="008019F7" w:rsidP="00026EA2">
            <w:pPr>
              <w:jc w:val="both"/>
              <w:rPr>
                <w:b/>
              </w:rPr>
            </w:pPr>
            <w:r>
              <w:rPr>
                <w:b/>
              </w:rPr>
              <w:sym w:font="Webdings" w:char="F063"/>
            </w:r>
          </w:p>
        </w:tc>
        <w:tc>
          <w:tcPr>
            <w:tcW w:w="4680" w:type="dxa"/>
            <w:gridSpan w:val="3"/>
          </w:tcPr>
          <w:p w14:paraId="01359DF6" w14:textId="77777777" w:rsidR="008019F7" w:rsidRPr="009B61E6" w:rsidRDefault="008019F7" w:rsidP="00026EA2">
            <w:pPr>
              <w:jc w:val="both"/>
            </w:pPr>
            <w:r>
              <w:t>Small single room</w:t>
            </w:r>
          </w:p>
        </w:tc>
        <w:tc>
          <w:tcPr>
            <w:tcW w:w="451" w:type="dxa"/>
          </w:tcPr>
          <w:p w14:paraId="00F9A037" w14:textId="77777777" w:rsidR="008019F7" w:rsidRDefault="008019F7" w:rsidP="00026EA2">
            <w:pPr>
              <w:jc w:val="both"/>
              <w:rPr>
                <w:b/>
              </w:rPr>
            </w:pPr>
            <w:r>
              <w:rPr>
                <w:b/>
              </w:rPr>
              <w:sym w:font="Webdings" w:char="F063"/>
            </w:r>
          </w:p>
        </w:tc>
        <w:tc>
          <w:tcPr>
            <w:tcW w:w="4945" w:type="dxa"/>
            <w:gridSpan w:val="4"/>
          </w:tcPr>
          <w:p w14:paraId="03841A27" w14:textId="77777777" w:rsidR="008019F7" w:rsidRPr="009B61E6" w:rsidRDefault="008019F7" w:rsidP="00026EA2">
            <w:pPr>
              <w:jc w:val="both"/>
            </w:pPr>
            <w:r>
              <w:t>Large single room</w:t>
            </w:r>
          </w:p>
        </w:tc>
      </w:tr>
      <w:tr w:rsidR="008019F7" w14:paraId="0DCAA4D7" w14:textId="77777777" w:rsidTr="008019F7">
        <w:tc>
          <w:tcPr>
            <w:tcW w:w="715" w:type="dxa"/>
          </w:tcPr>
          <w:p w14:paraId="6255C335" w14:textId="77777777" w:rsidR="008019F7" w:rsidRDefault="008019F7" w:rsidP="00026EA2">
            <w:pPr>
              <w:spacing w:before="120"/>
              <w:jc w:val="both"/>
              <w:rPr>
                <w:b/>
              </w:rPr>
            </w:pPr>
            <w:r>
              <w:rPr>
                <w:b/>
              </w:rPr>
              <w:sym w:font="Webdings" w:char="F063"/>
            </w:r>
          </w:p>
        </w:tc>
        <w:tc>
          <w:tcPr>
            <w:tcW w:w="10076" w:type="dxa"/>
            <w:gridSpan w:val="8"/>
          </w:tcPr>
          <w:p w14:paraId="0F2EB461" w14:textId="77777777" w:rsidR="008019F7" w:rsidRDefault="008019F7" w:rsidP="00026EA2">
            <w:pPr>
              <w:jc w:val="both"/>
              <w:rPr>
                <w:b/>
              </w:rPr>
            </w:pPr>
            <w:r>
              <w:t xml:space="preserve">I would prefer a 1-bedroom apartment </w:t>
            </w:r>
            <w:r>
              <w:rPr>
                <w:sz w:val="18"/>
                <w:szCs w:val="18"/>
              </w:rPr>
              <w:t>(P</w:t>
            </w:r>
            <w:r w:rsidRPr="000A787B">
              <w:rPr>
                <w:sz w:val="18"/>
                <w:szCs w:val="18"/>
              </w:rPr>
              <w:t>lease note that apartments are offered first to full-time AST students and are rarely available.  There is usually a waiting list, and simply requesting an apartment is no assurance that you will be granted one.</w:t>
            </w:r>
            <w:r>
              <w:rPr>
                <w:sz w:val="18"/>
                <w:szCs w:val="18"/>
              </w:rPr>
              <w:t>)</w:t>
            </w:r>
          </w:p>
        </w:tc>
      </w:tr>
      <w:tr w:rsidR="008019F7" w14:paraId="6F3D978B" w14:textId="77777777" w:rsidTr="008019F7">
        <w:tc>
          <w:tcPr>
            <w:tcW w:w="10791" w:type="dxa"/>
            <w:gridSpan w:val="9"/>
            <w:shd w:val="clear" w:color="auto" w:fill="BDD6EE" w:themeFill="accent1" w:themeFillTint="66"/>
          </w:tcPr>
          <w:p w14:paraId="3222770A" w14:textId="77777777" w:rsidR="008019F7" w:rsidRDefault="008019F7" w:rsidP="00026EA2">
            <w:pPr>
              <w:jc w:val="both"/>
              <w:rPr>
                <w:b/>
              </w:rPr>
            </w:pPr>
          </w:p>
        </w:tc>
      </w:tr>
    </w:tbl>
    <w:p w14:paraId="28EB9254" w14:textId="77777777" w:rsidR="00A556E0" w:rsidRDefault="00A556E0">
      <w:r>
        <w:br w:type="page"/>
      </w:r>
    </w:p>
    <w:p w14:paraId="70596A78" w14:textId="77777777" w:rsidR="00A556E0" w:rsidRDefault="00A556E0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45"/>
        <w:gridCol w:w="2252"/>
        <w:gridCol w:w="898"/>
        <w:gridCol w:w="1799"/>
        <w:gridCol w:w="2698"/>
        <w:gridCol w:w="2698"/>
      </w:tblGrid>
      <w:tr w:rsidR="000A787B" w:rsidRPr="008019F7" w14:paraId="5A001CA7" w14:textId="77777777" w:rsidTr="00A556E0">
        <w:tc>
          <w:tcPr>
            <w:tcW w:w="10790" w:type="dxa"/>
            <w:gridSpan w:val="6"/>
            <w:shd w:val="clear" w:color="auto" w:fill="BDD6EE" w:themeFill="accent1" w:themeFillTint="66"/>
          </w:tcPr>
          <w:p w14:paraId="31566226" w14:textId="77777777" w:rsidR="000A787B" w:rsidRPr="008019F7" w:rsidRDefault="008019F7" w:rsidP="00084636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SEXUAL VIOLENCE AWARENESS PREVENTION PROGRAM</w:t>
            </w:r>
          </w:p>
        </w:tc>
      </w:tr>
      <w:tr w:rsidR="000A787B" w14:paraId="39D6498C" w14:textId="77777777" w:rsidTr="00A556E0">
        <w:trPr>
          <w:trHeight w:val="432"/>
        </w:trPr>
        <w:tc>
          <w:tcPr>
            <w:tcW w:w="10790" w:type="dxa"/>
            <w:gridSpan w:val="6"/>
          </w:tcPr>
          <w:p w14:paraId="51580C22" w14:textId="77777777" w:rsidR="000A787B" w:rsidRPr="008019F7" w:rsidRDefault="008019F7" w:rsidP="00084636">
            <w:pPr>
              <w:jc w:val="both"/>
              <w:rPr>
                <w:bCs/>
              </w:rPr>
            </w:pPr>
            <w:r>
              <w:rPr>
                <w:bCs/>
              </w:rPr>
              <w:t xml:space="preserve">AST, together with other universities in Nova Scotia, participates in a program to educate students about sexual violence awareness.  Each new resident is required to attend SVP training shortly after arrival.  Sessions are typically offered in September/October (for students arriving to the Fall semester) and January/February (for students arriving to the Winter semester).  </w:t>
            </w:r>
          </w:p>
        </w:tc>
      </w:tr>
      <w:tr w:rsidR="008019F7" w14:paraId="0D537921" w14:textId="77777777" w:rsidTr="00A556E0">
        <w:tc>
          <w:tcPr>
            <w:tcW w:w="10790" w:type="dxa"/>
            <w:gridSpan w:val="6"/>
            <w:shd w:val="clear" w:color="auto" w:fill="BDD6EE" w:themeFill="accent1" w:themeFillTint="66"/>
          </w:tcPr>
          <w:p w14:paraId="6CD0477D" w14:textId="77777777" w:rsidR="008019F7" w:rsidRDefault="008019F7" w:rsidP="008019F7">
            <w:pPr>
              <w:jc w:val="both"/>
              <w:rPr>
                <w:b/>
              </w:rPr>
            </w:pPr>
            <w:r w:rsidRPr="008019F7">
              <w:rPr>
                <w:b/>
                <w:sz w:val="28"/>
                <w:szCs w:val="28"/>
              </w:rPr>
              <w:t xml:space="preserve">SOME THINGS I THINK YOU SHOULD KNOW ABOUT </w:t>
            </w:r>
            <w:r w:rsidRPr="008019F7">
              <w:rPr>
                <w:b/>
              </w:rPr>
              <w:t xml:space="preserve">ME  </w:t>
            </w:r>
            <w:r w:rsidRPr="008019F7">
              <w:t>(special needs, health-care status, etc.)</w:t>
            </w:r>
          </w:p>
        </w:tc>
      </w:tr>
      <w:tr w:rsidR="008019F7" w14:paraId="0E014E93" w14:textId="77777777" w:rsidTr="008019F7">
        <w:tc>
          <w:tcPr>
            <w:tcW w:w="10790" w:type="dxa"/>
            <w:gridSpan w:val="6"/>
            <w:shd w:val="clear" w:color="auto" w:fill="auto"/>
          </w:tcPr>
          <w:p w14:paraId="565A9E0F" w14:textId="77777777" w:rsidR="008019F7" w:rsidRDefault="008019F7" w:rsidP="008019F7">
            <w:pPr>
              <w:jc w:val="both"/>
              <w:rPr>
                <w:b/>
              </w:rPr>
            </w:pPr>
          </w:p>
          <w:p w14:paraId="6D6E92B1" w14:textId="77777777" w:rsidR="008019F7" w:rsidRDefault="008019F7" w:rsidP="008019F7">
            <w:pPr>
              <w:jc w:val="both"/>
              <w:rPr>
                <w:b/>
              </w:rPr>
            </w:pPr>
          </w:p>
          <w:p w14:paraId="45FE8A0F" w14:textId="77777777" w:rsidR="008019F7" w:rsidRDefault="008019F7" w:rsidP="008019F7">
            <w:pPr>
              <w:jc w:val="both"/>
              <w:rPr>
                <w:b/>
              </w:rPr>
            </w:pPr>
          </w:p>
          <w:p w14:paraId="510341BB" w14:textId="77777777" w:rsidR="008019F7" w:rsidRDefault="008019F7" w:rsidP="008019F7">
            <w:pPr>
              <w:jc w:val="both"/>
              <w:rPr>
                <w:b/>
              </w:rPr>
            </w:pPr>
          </w:p>
          <w:p w14:paraId="04FD8C70" w14:textId="77777777" w:rsidR="008019F7" w:rsidRDefault="008019F7" w:rsidP="008019F7">
            <w:pPr>
              <w:jc w:val="both"/>
              <w:rPr>
                <w:b/>
              </w:rPr>
            </w:pPr>
          </w:p>
        </w:tc>
      </w:tr>
      <w:tr w:rsidR="008019F7" w14:paraId="491AD5D8" w14:textId="77777777" w:rsidTr="00A556E0">
        <w:tc>
          <w:tcPr>
            <w:tcW w:w="10790" w:type="dxa"/>
            <w:gridSpan w:val="6"/>
            <w:shd w:val="clear" w:color="auto" w:fill="BDD6EE" w:themeFill="accent1" w:themeFillTint="66"/>
          </w:tcPr>
          <w:p w14:paraId="6330257B" w14:textId="77777777" w:rsidR="008019F7" w:rsidRPr="000A787B" w:rsidRDefault="008019F7" w:rsidP="008019F7">
            <w:pPr>
              <w:jc w:val="both"/>
            </w:pPr>
            <w:r>
              <w:rPr>
                <w:b/>
              </w:rPr>
              <w:t xml:space="preserve">LANGUAGE INFORMATION </w:t>
            </w:r>
            <w:r>
              <w:t>(languages in which I am fluent)</w:t>
            </w:r>
          </w:p>
        </w:tc>
      </w:tr>
      <w:tr w:rsidR="008019F7" w14:paraId="53BA7FC1" w14:textId="77777777" w:rsidTr="00A556E0">
        <w:trPr>
          <w:trHeight w:val="432"/>
        </w:trPr>
        <w:tc>
          <w:tcPr>
            <w:tcW w:w="10790" w:type="dxa"/>
            <w:gridSpan w:val="6"/>
          </w:tcPr>
          <w:p w14:paraId="258AAA78" w14:textId="77777777" w:rsidR="008019F7" w:rsidRDefault="008019F7" w:rsidP="008019F7">
            <w:pPr>
              <w:jc w:val="both"/>
              <w:rPr>
                <w:b/>
              </w:rPr>
            </w:pPr>
          </w:p>
        </w:tc>
      </w:tr>
      <w:tr w:rsidR="008019F7" w14:paraId="5D08B093" w14:textId="77777777" w:rsidTr="00A556E0">
        <w:tc>
          <w:tcPr>
            <w:tcW w:w="10790" w:type="dxa"/>
            <w:gridSpan w:val="6"/>
            <w:shd w:val="clear" w:color="auto" w:fill="BDD6EE" w:themeFill="accent1" w:themeFillTint="66"/>
          </w:tcPr>
          <w:p w14:paraId="34C3F7DD" w14:textId="77777777" w:rsidR="008019F7" w:rsidRPr="000A787B" w:rsidRDefault="008019F7" w:rsidP="008019F7">
            <w:pPr>
              <w:rPr>
                <w:sz w:val="18"/>
                <w:szCs w:val="18"/>
              </w:rPr>
            </w:pPr>
            <w:r>
              <w:rPr>
                <w:b/>
              </w:rPr>
              <w:t xml:space="preserve">PARKING ON CAMPUS </w:t>
            </w:r>
            <w:r>
              <w:rPr>
                <w:sz w:val="18"/>
                <w:szCs w:val="18"/>
              </w:rPr>
              <w:t>(If you wish to bring a vehicle to campus, you are required to have a parking permit; if this doesn’t apply to you, simply leave this section blank.)</w:t>
            </w:r>
          </w:p>
        </w:tc>
      </w:tr>
      <w:tr w:rsidR="008019F7" w14:paraId="2426268E" w14:textId="77777777" w:rsidTr="00A556E0">
        <w:trPr>
          <w:trHeight w:val="432"/>
        </w:trPr>
        <w:tc>
          <w:tcPr>
            <w:tcW w:w="2697" w:type="dxa"/>
            <w:gridSpan w:val="2"/>
          </w:tcPr>
          <w:p w14:paraId="316AE8B2" w14:textId="77777777" w:rsidR="008019F7" w:rsidRDefault="008019F7" w:rsidP="008019F7"/>
        </w:tc>
        <w:tc>
          <w:tcPr>
            <w:tcW w:w="2697" w:type="dxa"/>
            <w:gridSpan w:val="2"/>
          </w:tcPr>
          <w:p w14:paraId="6D6DC0B7" w14:textId="77777777" w:rsidR="008019F7" w:rsidRDefault="008019F7" w:rsidP="008019F7"/>
        </w:tc>
        <w:tc>
          <w:tcPr>
            <w:tcW w:w="2698" w:type="dxa"/>
          </w:tcPr>
          <w:p w14:paraId="26871455" w14:textId="77777777" w:rsidR="008019F7" w:rsidRDefault="008019F7" w:rsidP="008019F7"/>
        </w:tc>
        <w:tc>
          <w:tcPr>
            <w:tcW w:w="2698" w:type="dxa"/>
          </w:tcPr>
          <w:p w14:paraId="2723D16E" w14:textId="77777777" w:rsidR="008019F7" w:rsidRDefault="008019F7" w:rsidP="008019F7"/>
        </w:tc>
      </w:tr>
      <w:tr w:rsidR="008019F7" w:rsidRPr="001F7300" w14:paraId="4393D110" w14:textId="77777777" w:rsidTr="00A556E0">
        <w:tc>
          <w:tcPr>
            <w:tcW w:w="2697" w:type="dxa"/>
            <w:gridSpan w:val="2"/>
            <w:shd w:val="clear" w:color="auto" w:fill="BDD6EE" w:themeFill="accent1" w:themeFillTint="66"/>
          </w:tcPr>
          <w:p w14:paraId="66A1D4E6" w14:textId="77777777" w:rsidR="008019F7" w:rsidRPr="001F7300" w:rsidRDefault="008019F7" w:rsidP="008019F7">
            <w:pPr>
              <w:rPr>
                <w:sz w:val="21"/>
                <w:szCs w:val="21"/>
              </w:rPr>
            </w:pPr>
            <w:r w:rsidRPr="001F7300">
              <w:rPr>
                <w:sz w:val="21"/>
                <w:szCs w:val="21"/>
              </w:rPr>
              <w:t>Type of vehicle (car? truck?)</w:t>
            </w:r>
          </w:p>
        </w:tc>
        <w:tc>
          <w:tcPr>
            <w:tcW w:w="2697" w:type="dxa"/>
            <w:gridSpan w:val="2"/>
            <w:shd w:val="clear" w:color="auto" w:fill="BDD6EE" w:themeFill="accent1" w:themeFillTint="66"/>
          </w:tcPr>
          <w:p w14:paraId="6971680C" w14:textId="77777777" w:rsidR="008019F7" w:rsidRPr="001F7300" w:rsidRDefault="008019F7" w:rsidP="008019F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Make/Model</w:t>
            </w:r>
          </w:p>
        </w:tc>
        <w:tc>
          <w:tcPr>
            <w:tcW w:w="2698" w:type="dxa"/>
            <w:shd w:val="clear" w:color="auto" w:fill="BDD6EE" w:themeFill="accent1" w:themeFillTint="66"/>
          </w:tcPr>
          <w:p w14:paraId="3EB19529" w14:textId="77777777" w:rsidR="008019F7" w:rsidRPr="001F7300" w:rsidRDefault="008019F7" w:rsidP="008019F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Colour</w:t>
            </w:r>
          </w:p>
        </w:tc>
        <w:tc>
          <w:tcPr>
            <w:tcW w:w="2698" w:type="dxa"/>
            <w:shd w:val="clear" w:color="auto" w:fill="BDD6EE" w:themeFill="accent1" w:themeFillTint="66"/>
          </w:tcPr>
          <w:p w14:paraId="3DB428F3" w14:textId="77777777" w:rsidR="008019F7" w:rsidRPr="001F7300" w:rsidRDefault="008019F7" w:rsidP="008019F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Province/License Plate #</w:t>
            </w:r>
          </w:p>
        </w:tc>
      </w:tr>
      <w:tr w:rsidR="008019F7" w14:paraId="511B4336" w14:textId="77777777" w:rsidTr="00A556E0">
        <w:tc>
          <w:tcPr>
            <w:tcW w:w="10790" w:type="dxa"/>
            <w:gridSpan w:val="6"/>
            <w:shd w:val="clear" w:color="auto" w:fill="BDD6EE" w:themeFill="accent1" w:themeFillTint="66"/>
          </w:tcPr>
          <w:p w14:paraId="18C8240A" w14:textId="77777777" w:rsidR="008019F7" w:rsidRDefault="008019F7" w:rsidP="008019F7"/>
        </w:tc>
      </w:tr>
      <w:tr w:rsidR="008019F7" w:rsidRPr="008019F7" w14:paraId="5B558B8B" w14:textId="77777777" w:rsidTr="00A556E0">
        <w:tc>
          <w:tcPr>
            <w:tcW w:w="10790" w:type="dxa"/>
            <w:gridSpan w:val="6"/>
            <w:shd w:val="clear" w:color="auto" w:fill="BDD6EE" w:themeFill="accent1" w:themeFillTint="66"/>
          </w:tcPr>
          <w:p w14:paraId="1DEE5592" w14:textId="77777777" w:rsidR="008019F7" w:rsidRPr="008019F7" w:rsidRDefault="008019F7" w:rsidP="008019F7">
            <w:pPr>
              <w:rPr>
                <w:sz w:val="28"/>
                <w:szCs w:val="28"/>
              </w:rPr>
            </w:pPr>
            <w:r w:rsidRPr="008019F7">
              <w:rPr>
                <w:b/>
                <w:sz w:val="28"/>
                <w:szCs w:val="28"/>
              </w:rPr>
              <w:t>SECURITY DEPOSIT INFORMATION</w:t>
            </w:r>
          </w:p>
        </w:tc>
      </w:tr>
      <w:tr w:rsidR="008019F7" w14:paraId="3817C2DE" w14:textId="77777777" w:rsidTr="00A556E0">
        <w:tc>
          <w:tcPr>
            <w:tcW w:w="445" w:type="dxa"/>
          </w:tcPr>
          <w:p w14:paraId="7BD7349A" w14:textId="77777777" w:rsidR="008019F7" w:rsidRDefault="008019F7" w:rsidP="008019F7">
            <w:r>
              <w:sym w:font="Webdings" w:char="F063"/>
            </w:r>
          </w:p>
        </w:tc>
        <w:tc>
          <w:tcPr>
            <w:tcW w:w="10345" w:type="dxa"/>
            <w:gridSpan w:val="5"/>
          </w:tcPr>
          <w:p w14:paraId="0A09E15F" w14:textId="77777777" w:rsidR="008019F7" w:rsidRDefault="008019F7" w:rsidP="008019F7">
            <w:r>
              <w:t>Please process my room deposit to the credit card indicated below</w:t>
            </w:r>
            <w:r w:rsidR="00917A0A">
              <w:t xml:space="preserve">. Note that </w:t>
            </w:r>
            <w:r w:rsidR="00917A0A" w:rsidRPr="00917A0A">
              <w:rPr>
                <w:b/>
                <w:bCs/>
              </w:rPr>
              <w:t>your deposit is equal to one month’s fees: depending on the size of your accommodation, it will be either $825, $960, $1,100, or  $1,310</w:t>
            </w:r>
            <w:r w:rsidR="00917A0A">
              <w:t xml:space="preserve">.Please see </w:t>
            </w:r>
            <w:hyperlink r:id="rId6" w:history="1">
              <w:r w:rsidR="00917A0A" w:rsidRPr="00B2610A">
                <w:rPr>
                  <w:rStyle w:val="Hyperlink"/>
                </w:rPr>
                <w:t>https://www.astheology.ns.ca/future/residence.html</w:t>
              </w:r>
            </w:hyperlink>
            <w:r w:rsidR="00917A0A">
              <w:t xml:space="preserve"> for additional information.</w:t>
            </w:r>
          </w:p>
        </w:tc>
      </w:tr>
      <w:tr w:rsidR="008019F7" w14:paraId="57D812FF" w14:textId="77777777" w:rsidTr="00A556E0">
        <w:trPr>
          <w:trHeight w:val="432"/>
        </w:trPr>
        <w:tc>
          <w:tcPr>
            <w:tcW w:w="3595" w:type="dxa"/>
            <w:gridSpan w:val="3"/>
          </w:tcPr>
          <w:p w14:paraId="029B91D3" w14:textId="77777777" w:rsidR="008019F7" w:rsidRDefault="008019F7" w:rsidP="008019F7"/>
        </w:tc>
        <w:tc>
          <w:tcPr>
            <w:tcW w:w="4497" w:type="dxa"/>
            <w:gridSpan w:val="2"/>
          </w:tcPr>
          <w:p w14:paraId="2535F098" w14:textId="77777777" w:rsidR="008019F7" w:rsidRDefault="008019F7" w:rsidP="008019F7"/>
        </w:tc>
        <w:tc>
          <w:tcPr>
            <w:tcW w:w="2698" w:type="dxa"/>
          </w:tcPr>
          <w:p w14:paraId="215BBFC1" w14:textId="77777777" w:rsidR="008019F7" w:rsidRDefault="008019F7" w:rsidP="008019F7"/>
        </w:tc>
      </w:tr>
      <w:tr w:rsidR="008019F7" w:rsidRPr="001F7300" w14:paraId="32B16ACA" w14:textId="77777777" w:rsidTr="00A556E0">
        <w:tc>
          <w:tcPr>
            <w:tcW w:w="3595" w:type="dxa"/>
            <w:gridSpan w:val="3"/>
            <w:shd w:val="clear" w:color="auto" w:fill="BDD6EE" w:themeFill="accent1" w:themeFillTint="66"/>
          </w:tcPr>
          <w:p w14:paraId="175DB035" w14:textId="77777777" w:rsidR="008019F7" w:rsidRPr="001F7300" w:rsidRDefault="008019F7" w:rsidP="008019F7">
            <w:pPr>
              <w:rPr>
                <w:b/>
              </w:rPr>
            </w:pPr>
            <w:r w:rsidRPr="001F7300">
              <w:rPr>
                <w:b/>
              </w:rPr>
              <w:t>Name on card</w:t>
            </w:r>
          </w:p>
        </w:tc>
        <w:tc>
          <w:tcPr>
            <w:tcW w:w="4497" w:type="dxa"/>
            <w:gridSpan w:val="2"/>
            <w:shd w:val="clear" w:color="auto" w:fill="BDD6EE" w:themeFill="accent1" w:themeFillTint="66"/>
          </w:tcPr>
          <w:p w14:paraId="003DA67E" w14:textId="77777777" w:rsidR="008019F7" w:rsidRPr="001F7300" w:rsidRDefault="008019F7" w:rsidP="008019F7">
            <w:pPr>
              <w:rPr>
                <w:b/>
              </w:rPr>
            </w:pPr>
            <w:r w:rsidRPr="001F7300">
              <w:rPr>
                <w:b/>
              </w:rPr>
              <w:t xml:space="preserve">Visa/Mastercard # </w:t>
            </w:r>
          </w:p>
        </w:tc>
        <w:tc>
          <w:tcPr>
            <w:tcW w:w="2698" w:type="dxa"/>
            <w:shd w:val="clear" w:color="auto" w:fill="BDD6EE" w:themeFill="accent1" w:themeFillTint="66"/>
          </w:tcPr>
          <w:p w14:paraId="5828DCF4" w14:textId="77777777" w:rsidR="008019F7" w:rsidRPr="001F7300" w:rsidRDefault="008019F7" w:rsidP="008019F7">
            <w:pPr>
              <w:rPr>
                <w:b/>
              </w:rPr>
            </w:pPr>
            <w:r w:rsidRPr="001F7300">
              <w:rPr>
                <w:b/>
              </w:rPr>
              <w:t>Expiry date</w:t>
            </w:r>
          </w:p>
        </w:tc>
      </w:tr>
      <w:tr w:rsidR="008019F7" w14:paraId="3B6141FD" w14:textId="77777777" w:rsidTr="00A556E0">
        <w:tc>
          <w:tcPr>
            <w:tcW w:w="10790" w:type="dxa"/>
            <w:gridSpan w:val="6"/>
            <w:shd w:val="clear" w:color="auto" w:fill="BDD6EE" w:themeFill="accent1" w:themeFillTint="66"/>
          </w:tcPr>
          <w:p w14:paraId="5B5A89B1" w14:textId="77777777" w:rsidR="008019F7" w:rsidRDefault="008019F7" w:rsidP="008019F7"/>
        </w:tc>
      </w:tr>
      <w:tr w:rsidR="008019F7" w14:paraId="6F478A0B" w14:textId="77777777" w:rsidTr="00A556E0">
        <w:tc>
          <w:tcPr>
            <w:tcW w:w="10790" w:type="dxa"/>
            <w:gridSpan w:val="6"/>
            <w:shd w:val="clear" w:color="auto" w:fill="BDD6EE" w:themeFill="accent1" w:themeFillTint="66"/>
          </w:tcPr>
          <w:p w14:paraId="1D2D55F6" w14:textId="77777777" w:rsidR="008019F7" w:rsidRDefault="008019F7" w:rsidP="008019F7"/>
        </w:tc>
      </w:tr>
      <w:tr w:rsidR="008019F7" w14:paraId="3EF9023A" w14:textId="77777777" w:rsidTr="00A556E0">
        <w:tc>
          <w:tcPr>
            <w:tcW w:w="10790" w:type="dxa"/>
            <w:gridSpan w:val="6"/>
            <w:shd w:val="clear" w:color="auto" w:fill="BDD6EE" w:themeFill="accent1" w:themeFillTint="66"/>
          </w:tcPr>
          <w:p w14:paraId="2687B35F" w14:textId="77777777" w:rsidR="008019F7" w:rsidRPr="00917A0A" w:rsidRDefault="008019F7" w:rsidP="008019F7">
            <w:pPr>
              <w:rPr>
                <w:b/>
                <w:i/>
                <w:color w:val="C00000"/>
                <w:sz w:val="18"/>
                <w:szCs w:val="18"/>
              </w:rPr>
            </w:pPr>
            <w:r w:rsidRPr="00917A0A">
              <w:rPr>
                <w:b/>
                <w:i/>
                <w:color w:val="C00000"/>
                <w:sz w:val="18"/>
                <w:szCs w:val="18"/>
              </w:rPr>
              <w:t>I understand that if my application is accepted, my agreement with AST is for the entire period noted on this form.  I understand that should I decide to leave before the end of that period, I will be responsible for payment of the full period’s rent.  I have read the AST Residence Policies on the AST website and agree to abide by any standards and regulations specified there.</w:t>
            </w:r>
          </w:p>
        </w:tc>
      </w:tr>
      <w:tr w:rsidR="008019F7" w14:paraId="6AAC4E1E" w14:textId="77777777" w:rsidTr="00A556E0">
        <w:tc>
          <w:tcPr>
            <w:tcW w:w="10790" w:type="dxa"/>
            <w:gridSpan w:val="6"/>
            <w:shd w:val="clear" w:color="auto" w:fill="BDD6EE" w:themeFill="accent1" w:themeFillTint="66"/>
          </w:tcPr>
          <w:p w14:paraId="71D7462E" w14:textId="77777777" w:rsidR="008019F7" w:rsidRPr="00E945C4" w:rsidRDefault="008019F7" w:rsidP="008019F7">
            <w:pPr>
              <w:rPr>
                <w:b/>
                <w:i/>
                <w:sz w:val="24"/>
                <w:szCs w:val="24"/>
              </w:rPr>
            </w:pPr>
          </w:p>
        </w:tc>
      </w:tr>
      <w:tr w:rsidR="008019F7" w14:paraId="2D56CF78" w14:textId="77777777" w:rsidTr="00A556E0">
        <w:tc>
          <w:tcPr>
            <w:tcW w:w="10790" w:type="dxa"/>
            <w:gridSpan w:val="6"/>
            <w:shd w:val="clear" w:color="auto" w:fill="BDD6EE" w:themeFill="accent1" w:themeFillTint="66"/>
          </w:tcPr>
          <w:p w14:paraId="6F3DB507" w14:textId="77777777" w:rsidR="008019F7" w:rsidRPr="00917A0A" w:rsidRDefault="008019F7" w:rsidP="008019F7">
            <w:pPr>
              <w:rPr>
                <w:b/>
                <w:i/>
                <w:color w:val="C00000"/>
                <w:sz w:val="18"/>
                <w:szCs w:val="18"/>
              </w:rPr>
            </w:pPr>
            <w:r w:rsidRPr="00917A0A">
              <w:rPr>
                <w:b/>
                <w:i/>
                <w:color w:val="C00000"/>
                <w:sz w:val="18"/>
                <w:szCs w:val="18"/>
              </w:rPr>
              <w:t>The rates on dorm rooms and apartments are set each Spring and approved by the Board of Governors.  I understand that this means that my monthly fees may increase incrementally to the cost of living each Spring.</w:t>
            </w:r>
          </w:p>
        </w:tc>
      </w:tr>
      <w:tr w:rsidR="008019F7" w14:paraId="29BC5E11" w14:textId="77777777" w:rsidTr="00A556E0">
        <w:tc>
          <w:tcPr>
            <w:tcW w:w="10790" w:type="dxa"/>
            <w:gridSpan w:val="6"/>
            <w:shd w:val="clear" w:color="auto" w:fill="BDD6EE" w:themeFill="accent1" w:themeFillTint="66"/>
          </w:tcPr>
          <w:p w14:paraId="7662073B" w14:textId="77777777" w:rsidR="008019F7" w:rsidRDefault="008019F7" w:rsidP="008019F7"/>
        </w:tc>
      </w:tr>
      <w:tr w:rsidR="008019F7" w:rsidRPr="006E3FAD" w14:paraId="5EF5B9AB" w14:textId="77777777" w:rsidTr="00A556E0">
        <w:trPr>
          <w:trHeight w:val="432"/>
        </w:trPr>
        <w:tc>
          <w:tcPr>
            <w:tcW w:w="5394" w:type="dxa"/>
            <w:gridSpan w:val="4"/>
          </w:tcPr>
          <w:p w14:paraId="3A7180ED" w14:textId="77777777" w:rsidR="008019F7" w:rsidRPr="006E3FAD" w:rsidRDefault="008019F7" w:rsidP="008019F7">
            <w:pPr>
              <w:rPr>
                <w:rFonts w:ascii="Bradley Hand ITC" w:hAnsi="Bradley Hand ITC"/>
                <w:b/>
                <w:i/>
              </w:rPr>
            </w:pPr>
          </w:p>
        </w:tc>
        <w:tc>
          <w:tcPr>
            <w:tcW w:w="2698" w:type="dxa"/>
            <w:shd w:val="clear" w:color="auto" w:fill="BDD6EE" w:themeFill="accent1" w:themeFillTint="66"/>
          </w:tcPr>
          <w:p w14:paraId="2F6BDA44" w14:textId="77777777" w:rsidR="008019F7" w:rsidRPr="006E3FAD" w:rsidRDefault="008019F7" w:rsidP="008019F7">
            <w:pPr>
              <w:rPr>
                <w:rFonts w:ascii="Bradley Hand ITC" w:hAnsi="Bradley Hand ITC"/>
                <w:b/>
                <w:i/>
              </w:rPr>
            </w:pPr>
          </w:p>
        </w:tc>
        <w:tc>
          <w:tcPr>
            <w:tcW w:w="2698" w:type="dxa"/>
          </w:tcPr>
          <w:p w14:paraId="57A13832" w14:textId="77777777" w:rsidR="008019F7" w:rsidRPr="006E3FAD" w:rsidRDefault="008019F7" w:rsidP="008019F7">
            <w:pPr>
              <w:rPr>
                <w:rFonts w:ascii="Bradley Hand ITC" w:hAnsi="Bradley Hand ITC"/>
                <w:b/>
                <w:i/>
              </w:rPr>
            </w:pPr>
          </w:p>
        </w:tc>
      </w:tr>
      <w:tr w:rsidR="008019F7" w14:paraId="68C1DDC6" w14:textId="77777777" w:rsidTr="00F81D57">
        <w:tc>
          <w:tcPr>
            <w:tcW w:w="8092" w:type="dxa"/>
            <w:gridSpan w:val="5"/>
            <w:shd w:val="clear" w:color="auto" w:fill="BDD6EE" w:themeFill="accent1" w:themeFillTint="66"/>
          </w:tcPr>
          <w:p w14:paraId="13E0B75B" w14:textId="77777777" w:rsidR="008019F7" w:rsidRPr="006128EF" w:rsidRDefault="008019F7" w:rsidP="008019F7">
            <w:pPr>
              <w:rPr>
                <w:b/>
              </w:rPr>
            </w:pPr>
            <w:r>
              <w:rPr>
                <w:b/>
              </w:rPr>
              <w:t xml:space="preserve">Signature </w:t>
            </w:r>
            <w:r>
              <w:rPr>
                <w:sz w:val="18"/>
                <w:szCs w:val="18"/>
              </w:rPr>
              <w:t>(for electronic submission, simply type your name in the space above as you would usually write it, and submit the form from your own email address)</w:t>
            </w:r>
          </w:p>
        </w:tc>
        <w:tc>
          <w:tcPr>
            <w:tcW w:w="2698" w:type="dxa"/>
            <w:shd w:val="clear" w:color="auto" w:fill="BDD6EE" w:themeFill="accent1" w:themeFillTint="66"/>
          </w:tcPr>
          <w:p w14:paraId="2EE6D68E" w14:textId="77777777" w:rsidR="008019F7" w:rsidRPr="006128EF" w:rsidRDefault="008019F7" w:rsidP="008019F7">
            <w:pPr>
              <w:rPr>
                <w:b/>
              </w:rPr>
            </w:pPr>
            <w:r>
              <w:rPr>
                <w:b/>
              </w:rPr>
              <w:t>Date submitted</w:t>
            </w:r>
          </w:p>
        </w:tc>
      </w:tr>
      <w:tr w:rsidR="008019F7" w:rsidRPr="00E945C4" w14:paraId="71D0EF70" w14:textId="77777777" w:rsidTr="00A556E0">
        <w:tc>
          <w:tcPr>
            <w:tcW w:w="10790" w:type="dxa"/>
            <w:gridSpan w:val="6"/>
            <w:shd w:val="clear" w:color="auto" w:fill="BDD6EE" w:themeFill="accent1" w:themeFillTint="66"/>
          </w:tcPr>
          <w:p w14:paraId="7065ED1D" w14:textId="77777777" w:rsidR="008019F7" w:rsidRDefault="008019F7" w:rsidP="008019F7">
            <w:pPr>
              <w:jc w:val="center"/>
              <w:rPr>
                <w:b/>
                <w:sz w:val="28"/>
                <w:szCs w:val="28"/>
              </w:rPr>
            </w:pPr>
            <w:r w:rsidRPr="00E945C4">
              <w:rPr>
                <w:b/>
                <w:sz w:val="28"/>
                <w:szCs w:val="28"/>
              </w:rPr>
              <w:t xml:space="preserve">PLEASE DO NOT INSERT TEXT IN ANY </w:t>
            </w:r>
            <w:r>
              <w:rPr>
                <w:b/>
                <w:sz w:val="28"/>
                <w:szCs w:val="28"/>
              </w:rPr>
              <w:t>BLUE-</w:t>
            </w:r>
            <w:r w:rsidRPr="00E945C4">
              <w:rPr>
                <w:b/>
                <w:sz w:val="28"/>
                <w:szCs w:val="28"/>
              </w:rPr>
              <w:t>HIGHLIGHTED AREAS OF THIS FORM.</w:t>
            </w:r>
          </w:p>
          <w:p w14:paraId="114658DD" w14:textId="77777777" w:rsidR="008019F7" w:rsidRDefault="008019F7" w:rsidP="008019F7">
            <w:pPr>
              <w:jc w:val="center"/>
              <w:rPr>
                <w:b/>
                <w:sz w:val="28"/>
                <w:szCs w:val="28"/>
              </w:rPr>
            </w:pPr>
          </w:p>
          <w:p w14:paraId="52CBDC58" w14:textId="77777777" w:rsidR="008019F7" w:rsidRPr="00E945C4" w:rsidRDefault="008019F7" w:rsidP="008019F7">
            <w:pPr>
              <w:rPr>
                <w:b/>
                <w:i/>
                <w:iCs/>
                <w:sz w:val="24"/>
                <w:szCs w:val="24"/>
              </w:rPr>
            </w:pPr>
            <w:r w:rsidRPr="00E945C4">
              <w:rPr>
                <w:b/>
                <w:i/>
                <w:iCs/>
                <w:sz w:val="24"/>
                <w:szCs w:val="24"/>
              </w:rPr>
              <w:t xml:space="preserve">Upon completion, please save form </w:t>
            </w:r>
            <w:r w:rsidRPr="00E945C4">
              <w:rPr>
                <w:b/>
                <w:i/>
                <w:iCs/>
                <w:sz w:val="24"/>
                <w:szCs w:val="24"/>
                <w:u w:val="single"/>
              </w:rPr>
              <w:t>only</w:t>
            </w:r>
            <w:r w:rsidRPr="00E945C4">
              <w:rPr>
                <w:b/>
                <w:i/>
                <w:iCs/>
                <w:sz w:val="24"/>
                <w:szCs w:val="24"/>
              </w:rPr>
              <w:t xml:space="preserve"> as a Word document, with </w:t>
            </w:r>
            <w:r w:rsidRPr="00E945C4">
              <w:rPr>
                <w:b/>
                <w:i/>
                <w:iCs/>
                <w:sz w:val="24"/>
                <w:szCs w:val="24"/>
                <w:u w:val="single"/>
              </w:rPr>
              <w:t>only your surname as the file name</w:t>
            </w:r>
            <w:r w:rsidRPr="00E945C4">
              <w:rPr>
                <w:b/>
                <w:i/>
                <w:iCs/>
                <w:sz w:val="24"/>
                <w:szCs w:val="24"/>
              </w:rPr>
              <w:t>.  We cannot process an application returned as a *.PDF, *.JPEG, *.PNG, or GoogleDoc</w:t>
            </w:r>
          </w:p>
        </w:tc>
      </w:tr>
    </w:tbl>
    <w:p w14:paraId="777E82DC" w14:textId="77777777" w:rsidR="00084636" w:rsidRDefault="00084636" w:rsidP="006175B0"/>
    <w:p w14:paraId="4B6F36C5" w14:textId="77777777" w:rsidR="008019F7" w:rsidRPr="00084636" w:rsidRDefault="008019F7" w:rsidP="00973948">
      <w:pPr>
        <w:jc w:val="center"/>
      </w:pPr>
      <w:r>
        <w:rPr>
          <w:noProof/>
        </w:rPr>
        <w:drawing>
          <wp:inline distT="0" distB="0" distL="0" distR="0" wp14:anchorId="0494FF5C" wp14:editId="63150D17">
            <wp:extent cx="1039257" cy="539115"/>
            <wp:effectExtent l="0" t="0" r="8890" b="0"/>
            <wp:docPr id="385162652" name="Picture 1" descr="A black background with pink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162652" name="Picture 1" descr="A black background with pink letters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252" cy="553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019F7" w:rsidRPr="00084636" w:rsidSect="00E65E34">
      <w:headerReference w:type="even" r:id="rId8"/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75F6D7" w14:textId="77777777" w:rsidR="006D0DE3" w:rsidRDefault="006D0DE3" w:rsidP="00084636">
      <w:pPr>
        <w:spacing w:after="0" w:line="240" w:lineRule="auto"/>
      </w:pPr>
      <w:r>
        <w:separator/>
      </w:r>
    </w:p>
  </w:endnote>
  <w:endnote w:type="continuationSeparator" w:id="0">
    <w:p w14:paraId="650D402E" w14:textId="77777777" w:rsidR="006D0DE3" w:rsidRDefault="006D0DE3" w:rsidP="00084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4C04F" w14:textId="77777777" w:rsidR="008B1C71" w:rsidRDefault="00A556E0" w:rsidP="008B1C71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32DEAA5" wp14:editId="538F9E52">
              <wp:simplePos x="0" y="0"/>
              <wp:positionH relativeFrom="column">
                <wp:posOffset>1219200</wp:posOffset>
              </wp:positionH>
              <wp:positionV relativeFrom="paragraph">
                <wp:posOffset>186055</wp:posOffset>
              </wp:positionV>
              <wp:extent cx="4603750" cy="1404620"/>
              <wp:effectExtent l="0" t="0" r="6350" b="635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037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C24A91" w14:textId="77777777" w:rsidR="00A556E0" w:rsidRPr="00A556E0" w:rsidRDefault="00A556E0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A556E0">
                            <w:rPr>
                              <w:b/>
                              <w:i/>
                              <w:sz w:val="16"/>
                              <w:szCs w:val="16"/>
                            </w:rPr>
                            <w:t xml:space="preserve">All information submitted on this form is confidential and may be shared with Residence assistants in the event of an emergency.  Information regarding Residence occupancy may be included in </w:t>
                          </w:r>
                          <w:r>
                            <w:rPr>
                              <w:b/>
                              <w:i/>
                              <w:sz w:val="16"/>
                              <w:szCs w:val="16"/>
                            </w:rPr>
                            <w:t>mandatory</w:t>
                          </w:r>
                          <w:r w:rsidRPr="00A556E0">
                            <w:rPr>
                              <w:b/>
                              <w:i/>
                              <w:sz w:val="16"/>
                              <w:szCs w:val="16"/>
                            </w:rPr>
                            <w:t xml:space="preserve"> Maritime Provinces Higher Education Commission report</w:t>
                          </w:r>
                          <w:r>
                            <w:rPr>
                              <w:b/>
                              <w:i/>
                              <w:sz w:val="16"/>
                              <w:szCs w:val="16"/>
                            </w:rPr>
                            <w:t>s</w:t>
                          </w:r>
                          <w:r w:rsidRPr="00A556E0">
                            <w:rPr>
                              <w:b/>
                              <w:i/>
                              <w:sz w:val="16"/>
                              <w:szCs w:val="16"/>
                            </w:rPr>
                            <w:t xml:space="preserve"> or similar government reporting.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32DEAA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6pt;margin-top:14.65pt;width:362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" stroked="f">
              <v:textbox style="mso-fit-shape-to-text:t">
                <w:txbxContent>
                  <w:p w14:paraId="7EC24A91" w14:textId="77777777" w:rsidR="00A556E0" w:rsidRPr="00A556E0" w:rsidRDefault="00A556E0">
                    <w:pPr>
                      <w:rPr>
                        <w:sz w:val="16"/>
                        <w:szCs w:val="16"/>
                      </w:rPr>
                    </w:pPr>
                    <w:r w:rsidRPr="00A556E0">
                      <w:rPr>
                        <w:b/>
                        <w:i/>
                        <w:sz w:val="16"/>
                        <w:szCs w:val="16"/>
                      </w:rPr>
                      <w:t xml:space="preserve">All information submitted on this form is confidential and may be shared with Residence assistants in the event of an emergency.  Information regarding Residence occupancy may be included in </w:t>
                    </w:r>
                    <w:r>
                      <w:rPr>
                        <w:b/>
                        <w:i/>
                        <w:sz w:val="16"/>
                        <w:szCs w:val="16"/>
                      </w:rPr>
                      <w:t>mandatory</w:t>
                    </w:r>
                    <w:r w:rsidRPr="00A556E0">
                      <w:rPr>
                        <w:b/>
                        <w:i/>
                        <w:sz w:val="16"/>
                        <w:szCs w:val="16"/>
                      </w:rPr>
                      <w:t xml:space="preserve"> Maritime Provinces Higher Education Commission report</w:t>
                    </w:r>
                    <w:r>
                      <w:rPr>
                        <w:b/>
                        <w:i/>
                        <w:sz w:val="16"/>
                        <w:szCs w:val="16"/>
                      </w:rPr>
                      <w:t>s</w:t>
                    </w:r>
                    <w:r w:rsidRPr="00A556E0">
                      <w:rPr>
                        <w:b/>
                        <w:i/>
                        <w:sz w:val="16"/>
                        <w:szCs w:val="16"/>
                      </w:rPr>
                      <w:t xml:space="preserve"> or similar government reporting.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1C71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7B99C96" wp14:editId="36B8F671">
              <wp:simplePos x="0" y="0"/>
              <wp:positionH relativeFrom="column">
                <wp:posOffset>4851400</wp:posOffset>
              </wp:positionH>
              <wp:positionV relativeFrom="paragraph">
                <wp:posOffset>8255</wp:posOffset>
              </wp:positionV>
              <wp:extent cx="2402840" cy="73342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2840" cy="7334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3479E2" w14:textId="77777777" w:rsidR="008B1C71" w:rsidRPr="008B1C71" w:rsidRDefault="008B1C71" w:rsidP="008B1C71">
                          <w:pPr>
                            <w:pStyle w:val="Footer"/>
                            <w:rPr>
                              <w:sz w:val="20"/>
                              <w:szCs w:val="20"/>
                            </w:rPr>
                          </w:pPr>
                          <w:r w:rsidRPr="008B1C71">
                            <w:rPr>
                              <w:sz w:val="20"/>
                              <w:szCs w:val="20"/>
                            </w:rPr>
                            <w:ptab w:relativeTo="margin" w:alignment="center" w:leader="none"/>
                          </w:r>
                          <w:r w:rsidRPr="008B1C71">
                            <w:rPr>
                              <w:sz w:val="20"/>
                              <w:szCs w:val="20"/>
                            </w:rPr>
                            <w:ptab w:relativeTo="margin" w:alignment="right" w:leader="none"/>
                          </w:r>
                          <w:r w:rsidRPr="008B1C71">
                            <w:rPr>
                              <w:sz w:val="20"/>
                              <w:szCs w:val="20"/>
                            </w:rPr>
                            <w:t>660 Francklyn Street</w:t>
                          </w:r>
                        </w:p>
                        <w:p w14:paraId="3734A633" w14:textId="77777777" w:rsidR="008B1C71" w:rsidRPr="008B1C71" w:rsidRDefault="008B1C71" w:rsidP="008B1C71">
                          <w:pPr>
                            <w:pStyle w:val="Footer"/>
                            <w:rPr>
                              <w:sz w:val="20"/>
                              <w:szCs w:val="20"/>
                            </w:rPr>
                          </w:pPr>
                          <w:r w:rsidRPr="008B1C71">
                            <w:rPr>
                              <w:sz w:val="20"/>
                              <w:szCs w:val="20"/>
                            </w:rPr>
                            <w:tab/>
                            <w:t>Halifax, NS  B3H 3B5</w:t>
                          </w:r>
                        </w:p>
                        <w:p w14:paraId="79D8B6DC" w14:textId="77777777" w:rsidR="008B1C71" w:rsidRDefault="008B1C7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B99C96" id="_x0000_s1027" type="#_x0000_t202" style="position:absolute;margin-left:382pt;margin-top:.65pt;width:189.2pt;height:57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" filled="f" stroked="f">
              <v:textbox>
                <w:txbxContent>
                  <w:p w14:paraId="4B3479E2" w14:textId="77777777" w:rsidR="008B1C71" w:rsidRPr="008B1C71" w:rsidRDefault="008B1C71" w:rsidP="008B1C71">
                    <w:pPr>
                      <w:pStyle w:val="Footer"/>
                      <w:rPr>
                        <w:sz w:val="20"/>
                        <w:szCs w:val="20"/>
                      </w:rPr>
                    </w:pPr>
                    <w:r w:rsidRPr="008B1C71">
                      <w:rPr>
                        <w:sz w:val="20"/>
                        <w:szCs w:val="20"/>
                      </w:rPr>
                      <w:ptab w:relativeTo="margin" w:alignment="center" w:leader="none"/>
                    </w:r>
                    <w:r w:rsidRPr="008B1C71">
                      <w:rPr>
                        <w:sz w:val="20"/>
                        <w:szCs w:val="20"/>
                      </w:rPr>
                      <w:ptab w:relativeTo="margin" w:alignment="right" w:leader="none"/>
                    </w:r>
                    <w:r w:rsidRPr="008B1C71">
                      <w:rPr>
                        <w:sz w:val="20"/>
                        <w:szCs w:val="20"/>
                      </w:rPr>
                      <w:t>660 Francklyn Street</w:t>
                    </w:r>
                  </w:p>
                  <w:p w14:paraId="3734A633" w14:textId="77777777" w:rsidR="008B1C71" w:rsidRPr="008B1C71" w:rsidRDefault="008B1C71" w:rsidP="008B1C71">
                    <w:pPr>
                      <w:pStyle w:val="Footer"/>
                      <w:rPr>
                        <w:sz w:val="20"/>
                        <w:szCs w:val="20"/>
                      </w:rPr>
                    </w:pPr>
                    <w:r w:rsidRPr="008B1C71">
                      <w:rPr>
                        <w:sz w:val="20"/>
                        <w:szCs w:val="20"/>
                      </w:rPr>
                      <w:tab/>
                      <w:t>Halifax, NS  B3H 3B5</w:t>
                    </w:r>
                  </w:p>
                  <w:p w14:paraId="79D8B6DC" w14:textId="77777777" w:rsidR="008B1C71" w:rsidRDefault="008B1C71"/>
                </w:txbxContent>
              </v:textbox>
              <w10:wrap type="square"/>
            </v:shape>
          </w:pict>
        </mc:Fallback>
      </mc:AlternateContent>
    </w:r>
    <w:r w:rsidR="008B1C71" w:rsidRPr="008B1C71">
      <w:rPr>
        <w:noProof/>
      </w:rPr>
      <w:drawing>
        <wp:inline distT="0" distB="0" distL="0" distR="0" wp14:anchorId="70D31F9E" wp14:editId="6E70F70B">
          <wp:extent cx="677360" cy="351539"/>
          <wp:effectExtent l="0" t="0" r="8890" b="0"/>
          <wp:docPr id="1" name="Picture 1" descr="C:\Users\zahrab\Pictures\AST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ahrab\Pictures\AST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037" cy="3819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F28105" w14:textId="77777777" w:rsidR="006E3FAD" w:rsidRPr="006E3FAD" w:rsidRDefault="008019F7" w:rsidP="008B1C71">
    <w:pPr>
      <w:pStyle w:val="Footer"/>
      <w:rPr>
        <w:b/>
        <w:color w:val="C00000"/>
        <w:sz w:val="18"/>
        <w:szCs w:val="18"/>
      </w:rPr>
    </w:pPr>
    <w:r>
      <w:rPr>
        <w:b/>
        <w:color w:val="C00000"/>
        <w:sz w:val="18"/>
        <w:szCs w:val="18"/>
      </w:rPr>
      <w:t>02/24</w:t>
    </w:r>
    <w:r w:rsidR="006E3FAD" w:rsidRPr="006E3FAD">
      <w:rPr>
        <w:b/>
        <w:color w:val="C00000"/>
        <w:sz w:val="18"/>
        <w:szCs w:val="18"/>
      </w:rPr>
      <w:t>/BZ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3B4FAA" w14:textId="77777777" w:rsidR="006D0DE3" w:rsidRDefault="006D0DE3" w:rsidP="00084636">
      <w:pPr>
        <w:spacing w:after="0" w:line="240" w:lineRule="auto"/>
      </w:pPr>
      <w:r>
        <w:separator/>
      </w:r>
    </w:p>
  </w:footnote>
  <w:footnote w:type="continuationSeparator" w:id="0">
    <w:p w14:paraId="299E5B5B" w14:textId="77777777" w:rsidR="006D0DE3" w:rsidRDefault="006D0DE3" w:rsidP="000846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CC6DA1" w14:textId="77777777" w:rsidR="0023562E" w:rsidRPr="0023562E" w:rsidRDefault="0023562E">
    <w:pPr>
      <w:pStyle w:val="Header"/>
      <w:rPr>
        <w:b/>
        <w:bCs/>
        <w:lang w:val="en-CA"/>
      </w:rPr>
    </w:pPr>
    <w:r>
      <w:rPr>
        <w:b/>
        <w:bCs/>
        <w:lang w:val="en-CA"/>
      </w:rPr>
      <w:t>Page 2 of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5AD20" w14:textId="77777777" w:rsidR="00084636" w:rsidRDefault="00084636">
    <w:pPr>
      <w:pStyle w:val="Header"/>
    </w:pPr>
    <w:r w:rsidRPr="0023562E">
      <w:t>Please return completed application &amp; details</w:t>
    </w:r>
    <w:r w:rsidR="0023562E" w:rsidRPr="0023562E">
      <w:t xml:space="preserve"> fo</w:t>
    </w:r>
    <w:r w:rsidRPr="0023562E">
      <w:t>r payment of security deposit</w:t>
    </w:r>
    <w:r w:rsidR="0023562E" w:rsidRPr="0023562E">
      <w:t xml:space="preserve"> by email</w:t>
    </w:r>
    <w:r w:rsidRPr="0023562E">
      <w:t xml:space="preserve"> to Bobbi Zahra,</w:t>
    </w:r>
    <w:r w:rsidR="0023562E" w:rsidRPr="0023562E">
      <w:t xml:space="preserve"> </w:t>
    </w:r>
    <w:r w:rsidRPr="0023562E">
      <w:t>Residence Manager</w:t>
    </w:r>
    <w:r w:rsidR="0023562E" w:rsidRPr="0023562E">
      <w:t xml:space="preserve">, at </w:t>
    </w:r>
    <w:hyperlink r:id="rId1" w:history="1">
      <w:r w:rsidR="0023562E" w:rsidRPr="0023562E">
        <w:rPr>
          <w:rStyle w:val="Hyperlink"/>
        </w:rPr>
        <w:t>bobbi.zahra@astheology.ns.ca</w:t>
      </w:r>
    </w:hyperlink>
    <w:r w:rsidR="0023562E" w:rsidRPr="0023562E">
      <w:t xml:space="preserve">.  </w:t>
    </w:r>
  </w:p>
  <w:p w14:paraId="7C1F50D4" w14:textId="77777777" w:rsidR="0023562E" w:rsidRDefault="0023562E">
    <w:pPr>
      <w:pStyle w:val="Header"/>
    </w:pPr>
  </w:p>
  <w:p w14:paraId="586CDBA9" w14:textId="77777777" w:rsidR="0023562E" w:rsidRPr="0023562E" w:rsidRDefault="0023562E" w:rsidP="0023562E">
    <w:pPr>
      <w:pStyle w:val="Header"/>
      <w:jc w:val="center"/>
      <w:rPr>
        <w:b/>
        <w:bCs/>
      </w:rPr>
    </w:pPr>
    <w:r>
      <w:rPr>
        <w:b/>
        <w:bCs/>
      </w:rPr>
      <w:t>DO NOT TYPE IN ANY BLUE-SHADED AREAS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A73"/>
    <w:rsid w:val="0005123B"/>
    <w:rsid w:val="00084636"/>
    <w:rsid w:val="000874F5"/>
    <w:rsid w:val="000A787B"/>
    <w:rsid w:val="001F7300"/>
    <w:rsid w:val="00235619"/>
    <w:rsid w:val="0023562E"/>
    <w:rsid w:val="00325D4A"/>
    <w:rsid w:val="003D694C"/>
    <w:rsid w:val="003E4537"/>
    <w:rsid w:val="005949A9"/>
    <w:rsid w:val="006105EB"/>
    <w:rsid w:val="006128EF"/>
    <w:rsid w:val="006175B0"/>
    <w:rsid w:val="006D0DE3"/>
    <w:rsid w:val="006D4FD2"/>
    <w:rsid w:val="006D6779"/>
    <w:rsid w:val="006E3FAD"/>
    <w:rsid w:val="006E77F6"/>
    <w:rsid w:val="00707AB1"/>
    <w:rsid w:val="00715876"/>
    <w:rsid w:val="007742B8"/>
    <w:rsid w:val="007A73D8"/>
    <w:rsid w:val="008019F7"/>
    <w:rsid w:val="008B1C71"/>
    <w:rsid w:val="009032FC"/>
    <w:rsid w:val="00917A0A"/>
    <w:rsid w:val="00965586"/>
    <w:rsid w:val="00973948"/>
    <w:rsid w:val="009B61E6"/>
    <w:rsid w:val="00A556E0"/>
    <w:rsid w:val="00AA0283"/>
    <w:rsid w:val="00AC7833"/>
    <w:rsid w:val="00BC5C6A"/>
    <w:rsid w:val="00D27F03"/>
    <w:rsid w:val="00D40366"/>
    <w:rsid w:val="00D754C7"/>
    <w:rsid w:val="00DC1705"/>
    <w:rsid w:val="00E311CC"/>
    <w:rsid w:val="00E65E34"/>
    <w:rsid w:val="00E945C4"/>
    <w:rsid w:val="00F70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41F06D"/>
  <w15:chartTrackingRefBased/>
  <w15:docId w15:val="{4A25DBB7-42A1-4163-812D-D69E64602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46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4636"/>
  </w:style>
  <w:style w:type="paragraph" w:styleId="Footer">
    <w:name w:val="footer"/>
    <w:basedOn w:val="Normal"/>
    <w:link w:val="FooterChar"/>
    <w:uiPriority w:val="99"/>
    <w:unhideWhenUsed/>
    <w:rsid w:val="000846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4636"/>
  </w:style>
  <w:style w:type="character" w:styleId="Hyperlink">
    <w:name w:val="Hyperlink"/>
    <w:basedOn w:val="DefaultParagraphFont"/>
    <w:uiPriority w:val="99"/>
    <w:unhideWhenUsed/>
    <w:rsid w:val="0008463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84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3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FAD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2356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stheology.ns.ca/future/residence.htm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bobbi.zahra@astheology.ns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awn%20-%20Work\BACKUP%2021-MAY-2025\Residence\RESIDENCE%20APPLICATION%2020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RESIDENCE APPLICATION 2025.dotx</Template>
  <TotalTime>2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DFO-MPO</Company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</dc:creator>
  <cp:keywords/>
  <dc:description/>
  <cp:lastModifiedBy>Dawn Robertson</cp:lastModifiedBy>
  <cp:revision>1</cp:revision>
  <cp:lastPrinted>2021-07-08T22:39:00Z</cp:lastPrinted>
  <dcterms:created xsi:type="dcterms:W3CDTF">2025-05-28T19:31:00Z</dcterms:created>
  <dcterms:modified xsi:type="dcterms:W3CDTF">2025-05-28T19:33:00Z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bfb733f-faef-464c-9b6d-731b56f94973_Enabled">
    <vt:lpwstr>true</vt:lpwstr>
  </property>
  <property fmtid="{D5CDD505-2E9C-101B-9397-08002B2CF9AE}" pid="3" name="MSIP_Label_1bfb733f-faef-464c-9b6d-731b56f94973_SetDate">
    <vt:lpwstr>2021-07-08T22:25:12Z</vt:lpwstr>
  </property>
  <property fmtid="{D5CDD505-2E9C-101B-9397-08002B2CF9AE}" pid="4" name="MSIP_Label_1bfb733f-faef-464c-9b6d-731b56f94973_Method">
    <vt:lpwstr>Standard</vt:lpwstr>
  </property>
  <property fmtid="{D5CDD505-2E9C-101B-9397-08002B2CF9AE}" pid="5" name="MSIP_Label_1bfb733f-faef-464c-9b6d-731b56f94973_Name">
    <vt:lpwstr>Unclass - Non-Classifié</vt:lpwstr>
  </property>
  <property fmtid="{D5CDD505-2E9C-101B-9397-08002B2CF9AE}" pid="6" name="MSIP_Label_1bfb733f-faef-464c-9b6d-731b56f94973_SiteId">
    <vt:lpwstr>1594fdae-a1d9-4405-915d-011467234338</vt:lpwstr>
  </property>
  <property fmtid="{D5CDD505-2E9C-101B-9397-08002B2CF9AE}" pid="7" name="MSIP_Label_1bfb733f-faef-464c-9b6d-731b56f94973_ActionId">
    <vt:lpwstr>fca7fdce-a3c9-4639-a6f0-0000cf266049</vt:lpwstr>
  </property>
</Properties>
</file>